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988F" w14:textId="77777777" w:rsidR="00C45EAD" w:rsidRDefault="00C45EAD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>Výroční s</w:t>
      </w:r>
      <w:r w:rsidR="00442EF8">
        <w:rPr>
          <w:b/>
          <w:i/>
          <w:sz w:val="40"/>
          <w:szCs w:val="32"/>
          <w:u w:val="single"/>
        </w:rPr>
        <w:t>chůze SPORT</w:t>
      </w:r>
      <w:r>
        <w:rPr>
          <w:b/>
          <w:i/>
          <w:sz w:val="40"/>
          <w:szCs w:val="32"/>
          <w:u w:val="single"/>
        </w:rPr>
        <w:t xml:space="preserve"> </w:t>
      </w:r>
      <w:r w:rsidR="00442EF8">
        <w:rPr>
          <w:b/>
          <w:i/>
          <w:sz w:val="40"/>
          <w:szCs w:val="32"/>
          <w:u w:val="single"/>
        </w:rPr>
        <w:t>CLUBU HAVAX</w:t>
      </w:r>
    </w:p>
    <w:p w14:paraId="0079A46F" w14:textId="10AA9799" w:rsidR="00637051" w:rsidRPr="00634A72" w:rsidRDefault="001558A6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 xml:space="preserve"> ze dne </w:t>
      </w:r>
      <w:r w:rsidR="009A3746">
        <w:rPr>
          <w:b/>
          <w:i/>
          <w:sz w:val="40"/>
          <w:szCs w:val="32"/>
          <w:u w:val="single"/>
        </w:rPr>
        <w:t>10</w:t>
      </w:r>
      <w:r w:rsidR="00830EDC" w:rsidRPr="00634A72">
        <w:rPr>
          <w:b/>
          <w:i/>
          <w:sz w:val="40"/>
          <w:szCs w:val="32"/>
          <w:u w:val="single"/>
        </w:rPr>
        <w:t xml:space="preserve">. </w:t>
      </w:r>
      <w:r w:rsidR="00442EF8">
        <w:rPr>
          <w:b/>
          <w:i/>
          <w:sz w:val="40"/>
          <w:szCs w:val="32"/>
          <w:u w:val="single"/>
        </w:rPr>
        <w:t>1</w:t>
      </w:r>
      <w:r w:rsidR="00AE30EB">
        <w:rPr>
          <w:b/>
          <w:i/>
          <w:sz w:val="40"/>
          <w:szCs w:val="32"/>
          <w:u w:val="single"/>
        </w:rPr>
        <w:t>2</w:t>
      </w:r>
      <w:r w:rsidR="00637051" w:rsidRPr="00634A72">
        <w:rPr>
          <w:b/>
          <w:i/>
          <w:sz w:val="40"/>
          <w:szCs w:val="32"/>
          <w:u w:val="single"/>
        </w:rPr>
        <w:t>.</w:t>
      </w:r>
      <w:r>
        <w:rPr>
          <w:b/>
          <w:i/>
          <w:sz w:val="40"/>
          <w:szCs w:val="32"/>
          <w:u w:val="single"/>
        </w:rPr>
        <w:t xml:space="preserve"> 20</w:t>
      </w:r>
      <w:r w:rsidR="00690351">
        <w:rPr>
          <w:b/>
          <w:i/>
          <w:sz w:val="40"/>
          <w:szCs w:val="32"/>
          <w:u w:val="single"/>
        </w:rPr>
        <w:t>2</w:t>
      </w:r>
      <w:r w:rsidR="009A3746">
        <w:rPr>
          <w:b/>
          <w:i/>
          <w:sz w:val="40"/>
          <w:szCs w:val="32"/>
          <w:u w:val="single"/>
        </w:rPr>
        <w:t>5</w:t>
      </w:r>
      <w:r w:rsidR="00957181">
        <w:rPr>
          <w:b/>
          <w:i/>
          <w:sz w:val="40"/>
          <w:szCs w:val="32"/>
          <w:u w:val="single"/>
        </w:rPr>
        <w:t xml:space="preserve"> – plán na 202</w:t>
      </w:r>
      <w:r w:rsidR="009A3746">
        <w:rPr>
          <w:b/>
          <w:i/>
          <w:sz w:val="40"/>
          <w:szCs w:val="32"/>
          <w:u w:val="single"/>
        </w:rPr>
        <w:t>6</w:t>
      </w:r>
    </w:p>
    <w:p w14:paraId="55A5DAD0" w14:textId="354FDBE2" w:rsidR="00637051" w:rsidRDefault="00637051">
      <w:pPr>
        <w:rPr>
          <w:color w:val="0070C0"/>
          <w:sz w:val="32"/>
          <w:szCs w:val="32"/>
        </w:rPr>
      </w:pPr>
    </w:p>
    <w:p w14:paraId="53B33987" w14:textId="77777777" w:rsidR="00A11AAB" w:rsidRPr="00637051" w:rsidRDefault="00A11AAB">
      <w:pPr>
        <w:rPr>
          <w:color w:val="0070C0"/>
          <w:sz w:val="32"/>
          <w:szCs w:val="32"/>
        </w:rPr>
      </w:pPr>
    </w:p>
    <w:p w14:paraId="6358E86A" w14:textId="77777777" w:rsidR="00703BFD" w:rsidRDefault="00703BFD" w:rsidP="00E0402E">
      <w:pPr>
        <w:rPr>
          <w:b/>
          <w:sz w:val="40"/>
        </w:rPr>
      </w:pPr>
    </w:p>
    <w:p w14:paraId="64D9228A" w14:textId="7018CB37" w:rsidR="00703BFD" w:rsidRPr="00703BFD" w:rsidRDefault="00E0402E" w:rsidP="00703BFD">
      <w:pPr>
        <w:jc w:val="center"/>
        <w:rPr>
          <w:b/>
          <w:sz w:val="40"/>
        </w:rPr>
      </w:pPr>
      <w:r>
        <w:rPr>
          <w:b/>
          <w:sz w:val="40"/>
        </w:rPr>
        <w:t xml:space="preserve">Přehled </w:t>
      </w:r>
      <w:r w:rsidR="00D017F7">
        <w:rPr>
          <w:b/>
          <w:sz w:val="40"/>
        </w:rPr>
        <w:t xml:space="preserve">hlavních </w:t>
      </w:r>
      <w:r>
        <w:rPr>
          <w:b/>
          <w:sz w:val="40"/>
        </w:rPr>
        <w:t>akcí na r</w:t>
      </w:r>
      <w:r w:rsidR="005F2A53">
        <w:rPr>
          <w:b/>
          <w:sz w:val="40"/>
        </w:rPr>
        <w:t>ok 20</w:t>
      </w:r>
      <w:r w:rsidR="00027656">
        <w:rPr>
          <w:b/>
          <w:sz w:val="40"/>
        </w:rPr>
        <w:t>2</w:t>
      </w:r>
      <w:r w:rsidR="009A3746">
        <w:rPr>
          <w:b/>
          <w:sz w:val="40"/>
        </w:rPr>
        <w:t>6</w:t>
      </w:r>
    </w:p>
    <w:p w14:paraId="790F07E2" w14:textId="77777777" w:rsidR="00703BFD" w:rsidRDefault="00703BFD">
      <w:pPr>
        <w:rPr>
          <w:b/>
          <w:u w:val="single"/>
        </w:rPr>
      </w:pPr>
    </w:p>
    <w:p w14:paraId="50AE5DB0" w14:textId="77777777" w:rsidR="00703BFD" w:rsidRDefault="00703BFD">
      <w:pPr>
        <w:rPr>
          <w:b/>
          <w:u w:val="single"/>
        </w:rPr>
      </w:pPr>
    </w:p>
    <w:p w14:paraId="03C7738C" w14:textId="33D60DA8" w:rsidR="009A3746" w:rsidRPr="00442EF8" w:rsidRDefault="009A3746" w:rsidP="009A3746">
      <w:pPr>
        <w:rPr>
          <w:b/>
          <w:u w:val="single"/>
        </w:rPr>
      </w:pPr>
      <w:r>
        <w:rPr>
          <w:b/>
          <w:u w:val="single"/>
        </w:rPr>
        <w:t>Prosinec 2025</w:t>
      </w:r>
      <w:r w:rsidRPr="00442EF8">
        <w:rPr>
          <w:b/>
          <w:u w:val="single"/>
        </w:rPr>
        <w:t>:</w:t>
      </w:r>
    </w:p>
    <w:p w14:paraId="15A86A53" w14:textId="77777777" w:rsidR="009A3746" w:rsidRDefault="009A3746" w:rsidP="009A3746"/>
    <w:p w14:paraId="7903A8EC" w14:textId="5589B288" w:rsidR="009A3746" w:rsidRDefault="009A3746" w:rsidP="009A3746">
      <w:r>
        <w:t xml:space="preserve">Ochutnávka Brandy a porada na </w:t>
      </w:r>
      <w:proofErr w:type="spellStart"/>
      <w:r>
        <w:t>Havax</w:t>
      </w:r>
      <w:proofErr w:type="spellEnd"/>
      <w:r>
        <w:t xml:space="preserve"> 300 – 2026 – </w:t>
      </w:r>
      <w:r w:rsidRPr="009A3746">
        <w:rPr>
          <w:b/>
          <w:bCs/>
        </w:rPr>
        <w:t>Mirek V.</w:t>
      </w:r>
    </w:p>
    <w:p w14:paraId="1A6058ED" w14:textId="77777777" w:rsidR="00703BFD" w:rsidRDefault="00703BFD">
      <w:pPr>
        <w:rPr>
          <w:b/>
          <w:u w:val="single"/>
        </w:rPr>
      </w:pPr>
    </w:p>
    <w:p w14:paraId="5727D7BA" w14:textId="77777777" w:rsidR="002B2744" w:rsidRDefault="002B2744">
      <w:pPr>
        <w:rPr>
          <w:b/>
          <w:u w:val="single"/>
        </w:rPr>
      </w:pPr>
    </w:p>
    <w:p w14:paraId="7D402FB8" w14:textId="0ABB869C" w:rsidR="00442EF8" w:rsidRPr="00442EF8" w:rsidRDefault="00442EF8">
      <w:pPr>
        <w:rPr>
          <w:b/>
          <w:u w:val="single"/>
        </w:rPr>
      </w:pPr>
      <w:r w:rsidRPr="00442EF8">
        <w:rPr>
          <w:b/>
          <w:u w:val="single"/>
        </w:rPr>
        <w:t>Leden:</w:t>
      </w:r>
    </w:p>
    <w:p w14:paraId="2273ABD1" w14:textId="4FEDFE00" w:rsidR="00616C75" w:rsidRDefault="00616C75"/>
    <w:p w14:paraId="78362634" w14:textId="58F39FF6" w:rsidR="0021575E" w:rsidRDefault="00AE30EB">
      <w:r>
        <w:t>Individuální sportovní aktivity – hubnutí po svátcích</w:t>
      </w:r>
    </w:p>
    <w:p w14:paraId="0E5AA1E1" w14:textId="77777777" w:rsidR="00347367" w:rsidRDefault="00347367"/>
    <w:p w14:paraId="76753D3F" w14:textId="77777777" w:rsidR="002B2744" w:rsidRDefault="002B2744" w:rsidP="00442EF8">
      <w:pPr>
        <w:rPr>
          <w:b/>
          <w:u w:val="single"/>
        </w:rPr>
      </w:pPr>
    </w:p>
    <w:p w14:paraId="4600F973" w14:textId="7EF0C9A8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Únor</w:t>
      </w:r>
      <w:r w:rsidRPr="00442EF8">
        <w:rPr>
          <w:b/>
          <w:u w:val="single"/>
        </w:rPr>
        <w:t>:</w:t>
      </w:r>
    </w:p>
    <w:p w14:paraId="5981CB4F" w14:textId="0B065982" w:rsidR="007E25B3" w:rsidRDefault="007E25B3" w:rsidP="00665AC9"/>
    <w:p w14:paraId="5AAE2415" w14:textId="1F3A687C" w:rsidR="009A3746" w:rsidRDefault="009A3746" w:rsidP="00AE30EB">
      <w:r>
        <w:t xml:space="preserve">18. 2. 2026 – kolaudace dílny u Maršálů - </w:t>
      </w:r>
      <w:r w:rsidRPr="009A3746">
        <w:rPr>
          <w:b/>
          <w:bCs/>
        </w:rPr>
        <w:t>Maršál</w:t>
      </w:r>
    </w:p>
    <w:p w14:paraId="6EAF38EB" w14:textId="77777777" w:rsidR="009A3746" w:rsidRDefault="009A3746" w:rsidP="00AE30EB"/>
    <w:p w14:paraId="1D522CBD" w14:textId="03E7477C" w:rsidR="00AE30EB" w:rsidRPr="00957181" w:rsidRDefault="00AE30EB" w:rsidP="00AE30EB">
      <w:pPr>
        <w:rPr>
          <w:b/>
        </w:rPr>
      </w:pPr>
      <w:r>
        <w:t>2</w:t>
      </w:r>
      <w:r w:rsidR="009A3746">
        <w:t>7</w:t>
      </w:r>
      <w:r>
        <w:t xml:space="preserve">. 2.– </w:t>
      </w:r>
      <w:r w:rsidR="009A3746">
        <w:t>1</w:t>
      </w:r>
      <w:r>
        <w:t>. 3.</w:t>
      </w:r>
      <w:r w:rsidRPr="00442EF8">
        <w:t xml:space="preserve"> 20</w:t>
      </w:r>
      <w:r>
        <w:t>2</w:t>
      </w:r>
      <w:r w:rsidR="009A3746">
        <w:t>6</w:t>
      </w:r>
      <w:r w:rsidRPr="00442EF8">
        <w:t xml:space="preserve"> –</w:t>
      </w:r>
      <w:r>
        <w:t xml:space="preserve"> </w:t>
      </w:r>
      <w:r w:rsidRPr="00442EF8">
        <w:t xml:space="preserve">lyžařský </w:t>
      </w:r>
      <w:r>
        <w:t>víkend</w:t>
      </w:r>
      <w:r w:rsidRPr="00442EF8">
        <w:t xml:space="preserve"> na běžkách</w:t>
      </w:r>
      <w:r>
        <w:t xml:space="preserve"> – Jizerka 202</w:t>
      </w:r>
      <w:r w:rsidR="009A3746">
        <w:t>6</w:t>
      </w:r>
      <w:r>
        <w:t xml:space="preserve"> – </w:t>
      </w:r>
      <w:r w:rsidRPr="00957181">
        <w:rPr>
          <w:b/>
        </w:rPr>
        <w:t>Pavel H.</w:t>
      </w:r>
    </w:p>
    <w:p w14:paraId="4BCE0924" w14:textId="77777777" w:rsidR="00374650" w:rsidRDefault="00374650" w:rsidP="00442EF8">
      <w:pPr>
        <w:rPr>
          <w:b/>
        </w:rPr>
      </w:pPr>
    </w:p>
    <w:p w14:paraId="66AFBCF4" w14:textId="77777777" w:rsidR="002B2744" w:rsidRDefault="002B2744" w:rsidP="00442EF8">
      <w:pPr>
        <w:rPr>
          <w:b/>
        </w:rPr>
      </w:pPr>
    </w:p>
    <w:p w14:paraId="3A418F3B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Březen</w:t>
      </w:r>
      <w:r w:rsidRPr="00442EF8">
        <w:rPr>
          <w:b/>
          <w:u w:val="single"/>
        </w:rPr>
        <w:t>:</w:t>
      </w:r>
    </w:p>
    <w:p w14:paraId="5938B5CF" w14:textId="278F1903" w:rsidR="00A677E1" w:rsidRDefault="00A677E1" w:rsidP="008E23C5">
      <w:pPr>
        <w:rPr>
          <w:bCs/>
        </w:rPr>
      </w:pPr>
    </w:p>
    <w:p w14:paraId="0E77C7DD" w14:textId="77777777" w:rsidR="00957181" w:rsidRDefault="00957181" w:rsidP="00957181">
      <w:pPr>
        <w:rPr>
          <w:bCs/>
        </w:rPr>
      </w:pPr>
    </w:p>
    <w:p w14:paraId="07D4B626" w14:textId="74AD853F" w:rsidR="00957181" w:rsidRPr="00957181" w:rsidRDefault="00957181" w:rsidP="00957181">
      <w:pPr>
        <w:rPr>
          <w:bCs/>
        </w:rPr>
      </w:pPr>
      <w:r w:rsidRPr="00957181">
        <w:rPr>
          <w:bCs/>
        </w:rPr>
        <w:t>2</w:t>
      </w:r>
      <w:r w:rsidR="009A3746">
        <w:rPr>
          <w:bCs/>
        </w:rPr>
        <w:t>0</w:t>
      </w:r>
      <w:r w:rsidRPr="00957181">
        <w:rPr>
          <w:bCs/>
        </w:rPr>
        <w:t>.</w:t>
      </w:r>
      <w:r>
        <w:rPr>
          <w:bCs/>
        </w:rPr>
        <w:t xml:space="preserve"> </w:t>
      </w:r>
      <w:r w:rsidRPr="00957181">
        <w:rPr>
          <w:bCs/>
        </w:rPr>
        <w:t xml:space="preserve">3. – </w:t>
      </w:r>
      <w:r w:rsidR="009A3746">
        <w:rPr>
          <w:bCs/>
        </w:rPr>
        <w:t>3</w:t>
      </w:r>
      <w:r w:rsidRPr="00957181">
        <w:rPr>
          <w:bCs/>
        </w:rPr>
        <w:t>.</w:t>
      </w:r>
      <w:r>
        <w:rPr>
          <w:bCs/>
        </w:rPr>
        <w:t xml:space="preserve"> </w:t>
      </w:r>
      <w:r w:rsidRPr="00957181">
        <w:rPr>
          <w:bCs/>
        </w:rPr>
        <w:t>4. 202</w:t>
      </w:r>
      <w:r w:rsidR="009A3746">
        <w:rPr>
          <w:bCs/>
        </w:rPr>
        <w:t>6</w:t>
      </w:r>
      <w:r w:rsidRPr="00957181">
        <w:rPr>
          <w:bCs/>
        </w:rPr>
        <w:t xml:space="preserve"> – sportovní soustředění na </w:t>
      </w:r>
      <w:proofErr w:type="spellStart"/>
      <w:r w:rsidRPr="00957181">
        <w:rPr>
          <w:bCs/>
        </w:rPr>
        <w:t>Tenerife</w:t>
      </w:r>
      <w:proofErr w:type="spellEnd"/>
      <w:r>
        <w:rPr>
          <w:bCs/>
        </w:rPr>
        <w:t xml:space="preserve"> – </w:t>
      </w:r>
      <w:r w:rsidRPr="00957181">
        <w:rPr>
          <w:b/>
        </w:rPr>
        <w:t>Mirek V.</w:t>
      </w:r>
    </w:p>
    <w:p w14:paraId="74168920" w14:textId="77777777" w:rsidR="008E23C5" w:rsidRDefault="008E23C5" w:rsidP="00442EF8">
      <w:pPr>
        <w:rPr>
          <w:b/>
          <w:u w:val="single"/>
        </w:rPr>
      </w:pPr>
    </w:p>
    <w:p w14:paraId="1DC84648" w14:textId="77777777" w:rsidR="002B2744" w:rsidRDefault="002B2744" w:rsidP="00442EF8">
      <w:pPr>
        <w:rPr>
          <w:b/>
          <w:u w:val="single"/>
        </w:rPr>
      </w:pPr>
    </w:p>
    <w:p w14:paraId="1F9776E8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Duben</w:t>
      </w:r>
      <w:r w:rsidRPr="00442EF8">
        <w:rPr>
          <w:b/>
          <w:u w:val="single"/>
        </w:rPr>
        <w:t>:</w:t>
      </w:r>
    </w:p>
    <w:p w14:paraId="3242E94A" w14:textId="4BFC8A7B" w:rsidR="00D017F7" w:rsidRDefault="00D017F7" w:rsidP="00442EF8"/>
    <w:p w14:paraId="30690C10" w14:textId="7FA7FD85" w:rsidR="00AE30EB" w:rsidRDefault="009A3746" w:rsidP="00D017F7">
      <w:r>
        <w:t>11</w:t>
      </w:r>
      <w:r w:rsidR="00AE30EB">
        <w:t>. 4. 202</w:t>
      </w:r>
      <w:r>
        <w:t>6</w:t>
      </w:r>
      <w:r w:rsidR="00AE30EB">
        <w:t xml:space="preserve"> – vinařská akce </w:t>
      </w:r>
      <w:r>
        <w:t>–</w:t>
      </w:r>
      <w:r w:rsidR="00AE30EB">
        <w:t xml:space="preserve"> Bílovic</w:t>
      </w:r>
      <w:r>
        <w:t>e – „</w:t>
      </w:r>
      <w:r w:rsidRPr="009A3746">
        <w:rPr>
          <w:b/>
          <w:bCs/>
        </w:rPr>
        <w:t>Ze sklepa do sklepa</w:t>
      </w:r>
      <w:r>
        <w:t>“ – otevřená akce</w:t>
      </w:r>
    </w:p>
    <w:p w14:paraId="7EFD15DC" w14:textId="77777777" w:rsidR="009A3746" w:rsidRDefault="009A3746" w:rsidP="00D017F7"/>
    <w:p w14:paraId="32597F47" w14:textId="05839FF6" w:rsidR="00D017F7" w:rsidRDefault="00957181" w:rsidP="00D017F7">
      <w:pPr>
        <w:rPr>
          <w:b/>
        </w:rPr>
      </w:pPr>
      <w:r>
        <w:t>1</w:t>
      </w:r>
      <w:r w:rsidR="009A3746">
        <w:t>6</w:t>
      </w:r>
      <w:r>
        <w:t>.</w:t>
      </w:r>
      <w:r w:rsidR="00164FBE">
        <w:t xml:space="preserve"> </w:t>
      </w:r>
      <w:r w:rsidR="00D017F7">
        <w:t>-</w:t>
      </w:r>
      <w:r w:rsidR="00164FBE">
        <w:t xml:space="preserve"> </w:t>
      </w:r>
      <w:r w:rsidR="00AE30EB">
        <w:t>1</w:t>
      </w:r>
      <w:r w:rsidR="009A3746">
        <w:t>9</w:t>
      </w:r>
      <w:r w:rsidR="00D017F7">
        <w:t>.</w:t>
      </w:r>
      <w:r w:rsidR="00164FBE">
        <w:t xml:space="preserve"> </w:t>
      </w:r>
      <w:r w:rsidR="00D017F7">
        <w:t>4.</w:t>
      </w:r>
      <w:r w:rsidR="00164FBE">
        <w:t xml:space="preserve"> </w:t>
      </w:r>
      <w:r w:rsidR="00D017F7">
        <w:t>202</w:t>
      </w:r>
      <w:r w:rsidR="009A3746">
        <w:t>6</w:t>
      </w:r>
      <w:r w:rsidR="00D017F7">
        <w:t xml:space="preserve"> – </w:t>
      </w:r>
      <w:r>
        <w:t xml:space="preserve">kola na Moravě – sportovně-pracovní akce - </w:t>
      </w:r>
      <w:r>
        <w:rPr>
          <w:b/>
        </w:rPr>
        <w:t>Mirek V.</w:t>
      </w:r>
    </w:p>
    <w:p w14:paraId="1AF4D5AB" w14:textId="77777777" w:rsidR="002B2744" w:rsidRDefault="002B2744" w:rsidP="00D017F7">
      <w:pPr>
        <w:rPr>
          <w:b/>
        </w:rPr>
      </w:pPr>
    </w:p>
    <w:p w14:paraId="01C0E205" w14:textId="77777777" w:rsidR="002B2744" w:rsidRDefault="002B2744" w:rsidP="00D017F7"/>
    <w:p w14:paraId="70B119B6" w14:textId="77777777" w:rsidR="003C2397" w:rsidRDefault="003C2397" w:rsidP="005D2210">
      <w:pPr>
        <w:rPr>
          <w:b/>
          <w:u w:val="single"/>
        </w:rPr>
      </w:pPr>
    </w:p>
    <w:p w14:paraId="5B8B2302" w14:textId="07D4258C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Květen</w:t>
      </w:r>
      <w:r w:rsidRPr="00442EF8">
        <w:rPr>
          <w:b/>
          <w:u w:val="single"/>
        </w:rPr>
        <w:t>:</w:t>
      </w:r>
    </w:p>
    <w:p w14:paraId="11C4D0A1" w14:textId="4292C0D2" w:rsidR="004A2AF9" w:rsidRDefault="004A2AF9" w:rsidP="000D76CD"/>
    <w:p w14:paraId="6B788BD9" w14:textId="23A2E00C" w:rsidR="002367FC" w:rsidRDefault="000D3C1B" w:rsidP="00164FBE">
      <w:r>
        <w:t>23</w:t>
      </w:r>
      <w:r w:rsidR="002367FC">
        <w:t>.</w:t>
      </w:r>
      <w:r w:rsidR="00164FBE">
        <w:t xml:space="preserve"> </w:t>
      </w:r>
      <w:r w:rsidR="00AE30EB">
        <w:t xml:space="preserve"> </w:t>
      </w:r>
      <w:r>
        <w:t>5</w:t>
      </w:r>
      <w:r w:rsidR="002367FC">
        <w:t>.</w:t>
      </w:r>
      <w:r w:rsidR="00164FBE">
        <w:t xml:space="preserve"> </w:t>
      </w:r>
      <w:r w:rsidR="002367FC">
        <w:t>202</w:t>
      </w:r>
      <w:r>
        <w:t>6</w:t>
      </w:r>
      <w:r w:rsidR="002367FC">
        <w:t xml:space="preserve"> – </w:t>
      </w:r>
      <w:r>
        <w:t>závod PVK CUP</w:t>
      </w:r>
      <w:r w:rsidR="002B2744">
        <w:t xml:space="preserve"> </w:t>
      </w:r>
      <w:r w:rsidR="00AE30EB">
        <w:t>–</w:t>
      </w:r>
      <w:r w:rsidR="002B2744">
        <w:t xml:space="preserve"> </w:t>
      </w:r>
      <w:r>
        <w:rPr>
          <w:b/>
          <w:bCs/>
        </w:rPr>
        <w:t xml:space="preserve">Sportovní klub VELDA a </w:t>
      </w:r>
      <w:r>
        <w:rPr>
          <w:b/>
        </w:rPr>
        <w:t xml:space="preserve">Vedení SC </w:t>
      </w:r>
      <w:proofErr w:type="spellStart"/>
      <w:r>
        <w:rPr>
          <w:b/>
        </w:rPr>
        <w:t>Havax</w:t>
      </w:r>
      <w:proofErr w:type="spellEnd"/>
    </w:p>
    <w:p w14:paraId="12FC132E" w14:textId="77777777" w:rsidR="002367FC" w:rsidRDefault="002367FC" w:rsidP="000D76CD"/>
    <w:p w14:paraId="4684757F" w14:textId="38572043" w:rsidR="000D76CD" w:rsidRDefault="00AE30EB" w:rsidP="000D76CD">
      <w:r>
        <w:t>2</w:t>
      </w:r>
      <w:r w:rsidR="000D3C1B">
        <w:t>8</w:t>
      </w:r>
      <w:r w:rsidR="00BB114E">
        <w:t xml:space="preserve">. 5. – </w:t>
      </w:r>
      <w:r w:rsidR="000D3C1B">
        <w:t>3</w:t>
      </w:r>
      <w:r>
        <w:t>1</w:t>
      </w:r>
      <w:r w:rsidR="00BB114E">
        <w:t xml:space="preserve">. </w:t>
      </w:r>
      <w:r w:rsidR="000D3C1B">
        <w:t>5</w:t>
      </w:r>
      <w:r w:rsidR="00BA1208">
        <w:t>. 20</w:t>
      </w:r>
      <w:r w:rsidR="004A2AF9">
        <w:t>2</w:t>
      </w:r>
      <w:r w:rsidR="000D3C1B">
        <w:t>6</w:t>
      </w:r>
      <w:r w:rsidR="000D76CD">
        <w:t xml:space="preserve"> - Dětský a </w:t>
      </w:r>
      <w:proofErr w:type="spellStart"/>
      <w:r w:rsidR="000D76CD">
        <w:t>Tat</w:t>
      </w:r>
      <w:r w:rsidR="00BA1208">
        <w:t>ínkovský</w:t>
      </w:r>
      <w:proofErr w:type="spellEnd"/>
      <w:r w:rsidR="00BA1208">
        <w:t xml:space="preserve"> víkend </w:t>
      </w:r>
      <w:r w:rsidR="004A2AF9">
        <w:t>202</w:t>
      </w:r>
      <w:r w:rsidR="000D3C1B">
        <w:t>6</w:t>
      </w:r>
      <w:r w:rsidR="00BA1208">
        <w:t xml:space="preserve"> -</w:t>
      </w:r>
      <w:r w:rsidR="004A2AF9">
        <w:t xml:space="preserve"> </w:t>
      </w:r>
      <w:r w:rsidR="000D76CD">
        <w:rPr>
          <w:b/>
        </w:rPr>
        <w:t xml:space="preserve">Vedení SC </w:t>
      </w:r>
      <w:proofErr w:type="spellStart"/>
      <w:r w:rsidR="000D76CD">
        <w:rPr>
          <w:b/>
        </w:rPr>
        <w:t>Havax</w:t>
      </w:r>
      <w:proofErr w:type="spellEnd"/>
    </w:p>
    <w:p w14:paraId="629C6E23" w14:textId="77777777" w:rsidR="00374650" w:rsidRDefault="00374650" w:rsidP="005D2210"/>
    <w:p w14:paraId="730549F6" w14:textId="77777777" w:rsidR="000D3C1B" w:rsidRDefault="000D3C1B" w:rsidP="005D2210"/>
    <w:p w14:paraId="5A8506DF" w14:textId="77777777" w:rsidR="002B2744" w:rsidRDefault="002B2744" w:rsidP="005D2210"/>
    <w:p w14:paraId="263A2F39" w14:textId="77777777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lastRenderedPageBreak/>
        <w:t>Červen</w:t>
      </w:r>
      <w:r w:rsidRPr="00442EF8">
        <w:rPr>
          <w:b/>
          <w:u w:val="single"/>
        </w:rPr>
        <w:t>:</w:t>
      </w:r>
    </w:p>
    <w:p w14:paraId="213276E0" w14:textId="2D322568" w:rsidR="00374650" w:rsidRDefault="00374650" w:rsidP="005D2210"/>
    <w:p w14:paraId="0C64B778" w14:textId="4A7DE0D9" w:rsidR="000D3C1B" w:rsidRDefault="000D3C1B" w:rsidP="00164FBE">
      <w:r>
        <w:t xml:space="preserve">5. - 7. 6. 2026 – finální tréning na </w:t>
      </w:r>
      <w:proofErr w:type="spellStart"/>
      <w:r>
        <w:t>Havax</w:t>
      </w:r>
      <w:proofErr w:type="spellEnd"/>
      <w:r>
        <w:t xml:space="preserve"> 300 – Javorník -&gt; Kokořín nebo Poděbrady – </w:t>
      </w:r>
      <w:r w:rsidRPr="000D3C1B">
        <w:rPr>
          <w:b/>
          <w:bCs/>
        </w:rPr>
        <w:t>MV</w:t>
      </w:r>
    </w:p>
    <w:p w14:paraId="202D3F6F" w14:textId="77777777" w:rsidR="000D3C1B" w:rsidRDefault="000D3C1B" w:rsidP="00164FBE"/>
    <w:p w14:paraId="2EF61B82" w14:textId="746459E7" w:rsidR="00164FBE" w:rsidRDefault="000D3C1B" w:rsidP="00164FBE">
      <w:r>
        <w:t>14</w:t>
      </w:r>
      <w:r w:rsidR="00164FBE">
        <w:t>.</w:t>
      </w:r>
      <w:r w:rsidR="002B2744">
        <w:t xml:space="preserve"> 6. </w:t>
      </w:r>
      <w:r w:rsidR="00164FBE">
        <w:t>-</w:t>
      </w:r>
      <w:r w:rsidR="002B2744">
        <w:t xml:space="preserve"> </w:t>
      </w:r>
      <w:r w:rsidR="00AE30EB">
        <w:t>5</w:t>
      </w:r>
      <w:r w:rsidR="00164FBE">
        <w:t xml:space="preserve">. </w:t>
      </w:r>
      <w:r w:rsidR="002B2744">
        <w:t>7</w:t>
      </w:r>
      <w:r w:rsidR="00164FBE">
        <w:t>. 202</w:t>
      </w:r>
      <w:r>
        <w:t>6</w:t>
      </w:r>
      <w:r w:rsidR="00164FBE">
        <w:t xml:space="preserve"> – </w:t>
      </w:r>
      <w:proofErr w:type="spellStart"/>
      <w:r w:rsidR="002B2744">
        <w:t>Havax</w:t>
      </w:r>
      <w:proofErr w:type="spellEnd"/>
      <w:r w:rsidR="002B2744">
        <w:t xml:space="preserve"> 300 – </w:t>
      </w:r>
      <w:r w:rsidR="00AE30EB">
        <w:t>XXI</w:t>
      </w:r>
      <w:r>
        <w:t>I</w:t>
      </w:r>
      <w:r w:rsidR="00AE30EB">
        <w:t>.</w:t>
      </w:r>
      <w:r w:rsidR="002B2744">
        <w:t xml:space="preserve">. Ročník </w:t>
      </w:r>
      <w:r w:rsidR="00DD5B4F">
        <w:t>–</w:t>
      </w:r>
      <w:r w:rsidR="00AE30EB">
        <w:t xml:space="preserve"> </w:t>
      </w:r>
      <w:r>
        <w:t>Česko</w:t>
      </w:r>
      <w:r w:rsidR="00DD5B4F">
        <w:t xml:space="preserve"> </w:t>
      </w:r>
      <w:r w:rsidR="00DD5B4F">
        <w:sym w:font="Wingdings" w:char="F0E0"/>
      </w:r>
      <w:r w:rsidR="00DD5B4F">
        <w:t xml:space="preserve"> </w:t>
      </w:r>
      <w:r>
        <w:t>Itálie ?</w:t>
      </w:r>
      <w:r w:rsidR="00DD5B4F">
        <w:t xml:space="preserve"> </w:t>
      </w:r>
      <w:r w:rsidR="002B2744">
        <w:t xml:space="preserve"> - </w:t>
      </w:r>
      <w:r w:rsidR="002B2744" w:rsidRPr="005D2210">
        <w:rPr>
          <w:b/>
        </w:rPr>
        <w:t>Mirek V.</w:t>
      </w:r>
      <w:r w:rsidR="00164FBE">
        <w:t xml:space="preserve"> </w:t>
      </w:r>
    </w:p>
    <w:p w14:paraId="1E36C03B" w14:textId="77777777" w:rsidR="00DD5B4F" w:rsidRDefault="00DD5B4F" w:rsidP="0057212F">
      <w:pPr>
        <w:rPr>
          <w:b/>
          <w:u w:val="single"/>
        </w:rPr>
      </w:pPr>
    </w:p>
    <w:p w14:paraId="09471DCD" w14:textId="77777777" w:rsidR="00DD5B4F" w:rsidRDefault="00DD5B4F" w:rsidP="0057212F">
      <w:pPr>
        <w:rPr>
          <w:b/>
          <w:u w:val="single"/>
        </w:rPr>
      </w:pPr>
    </w:p>
    <w:p w14:paraId="31EC660C" w14:textId="35794B36" w:rsidR="00164FBE" w:rsidRDefault="0057212F" w:rsidP="0057212F">
      <w:pPr>
        <w:rPr>
          <w:b/>
          <w:u w:val="single"/>
        </w:rPr>
      </w:pPr>
      <w:r>
        <w:rPr>
          <w:b/>
          <w:u w:val="single"/>
        </w:rPr>
        <w:t>Červenec</w:t>
      </w:r>
      <w:r w:rsidR="002B2744">
        <w:rPr>
          <w:b/>
          <w:u w:val="single"/>
        </w:rPr>
        <w:t xml:space="preserve"> - Srpen</w:t>
      </w:r>
      <w:r w:rsidR="00164FBE">
        <w:rPr>
          <w:b/>
          <w:u w:val="single"/>
        </w:rPr>
        <w:t>:</w:t>
      </w:r>
    </w:p>
    <w:p w14:paraId="7EFD2DB1" w14:textId="77777777" w:rsidR="00164FBE" w:rsidRDefault="00164FBE" w:rsidP="0057212F">
      <w:pPr>
        <w:rPr>
          <w:b/>
          <w:u w:val="single"/>
        </w:rPr>
      </w:pPr>
    </w:p>
    <w:p w14:paraId="7947F734" w14:textId="2013060A" w:rsidR="0021575E" w:rsidRDefault="002B2744" w:rsidP="00164FBE">
      <w:r>
        <w:rPr>
          <w:bCs/>
        </w:rPr>
        <w:t>Individuální aktivity s možností organizovaného zájezdu</w:t>
      </w:r>
    </w:p>
    <w:p w14:paraId="1007A3C2" w14:textId="77777777" w:rsidR="005D2210" w:rsidRDefault="005D2210" w:rsidP="005D2210">
      <w:pPr>
        <w:rPr>
          <w:b/>
        </w:rPr>
      </w:pPr>
    </w:p>
    <w:p w14:paraId="10221635" w14:textId="77777777" w:rsidR="00703BFD" w:rsidRDefault="00703BFD" w:rsidP="005D2210">
      <w:pPr>
        <w:rPr>
          <w:b/>
        </w:rPr>
      </w:pPr>
    </w:p>
    <w:p w14:paraId="06BAA2BC" w14:textId="71C1C900" w:rsidR="00703BFD" w:rsidRDefault="00D90951" w:rsidP="005D2210">
      <w:pPr>
        <w:rPr>
          <w:b/>
          <w:u w:val="single"/>
        </w:rPr>
      </w:pPr>
      <w:r>
        <w:rPr>
          <w:b/>
          <w:u w:val="single"/>
        </w:rPr>
        <w:t>Září - říjen</w:t>
      </w:r>
      <w:r w:rsidR="00703BFD">
        <w:rPr>
          <w:b/>
          <w:u w:val="single"/>
        </w:rPr>
        <w:t>:</w:t>
      </w:r>
    </w:p>
    <w:p w14:paraId="4101B19B" w14:textId="77777777" w:rsidR="00703BFD" w:rsidRDefault="00703BFD" w:rsidP="00703BFD"/>
    <w:p w14:paraId="41A9E19F" w14:textId="394B2DDD" w:rsidR="00A652F3" w:rsidRDefault="000D3C1B" w:rsidP="00703BFD">
      <w:r>
        <w:t>1</w:t>
      </w:r>
      <w:r w:rsidR="00752C43">
        <w:t>0</w:t>
      </w:r>
      <w:r>
        <w:t>. - 13. 9. 2026</w:t>
      </w:r>
      <w:r w:rsidR="00752C43">
        <w:t xml:space="preserve"> – přechod z Jizerek do Krkonoš ( </w:t>
      </w:r>
      <w:proofErr w:type="spellStart"/>
      <w:r w:rsidR="00752C43">
        <w:t>Smědava</w:t>
      </w:r>
      <w:proofErr w:type="spellEnd"/>
      <w:r w:rsidR="00752C43">
        <w:t xml:space="preserve">-Labská-Luční-Pec) - </w:t>
      </w:r>
      <w:r w:rsidR="00752C43" w:rsidRPr="00752C43">
        <w:rPr>
          <w:b/>
          <w:bCs/>
        </w:rPr>
        <w:t>MV</w:t>
      </w:r>
    </w:p>
    <w:p w14:paraId="2AE76276" w14:textId="77777777" w:rsidR="000D3C1B" w:rsidRDefault="000D3C1B" w:rsidP="00703BFD"/>
    <w:p w14:paraId="790760B2" w14:textId="028E033D" w:rsidR="00703BFD" w:rsidRDefault="00DD5B4F" w:rsidP="00703BFD">
      <w:r>
        <w:t xml:space="preserve">09 </w:t>
      </w:r>
      <w:r w:rsidR="008E1576">
        <w:t>–</w:t>
      </w:r>
      <w:r>
        <w:t xml:space="preserve"> </w:t>
      </w:r>
      <w:r w:rsidR="009A7F07">
        <w:t>10</w:t>
      </w:r>
      <w:r w:rsidR="008E1576">
        <w:t xml:space="preserve"> </w:t>
      </w:r>
      <w:r w:rsidR="009A7F07">
        <w:t>/ 20</w:t>
      </w:r>
      <w:r w:rsidR="00854232">
        <w:t>2</w:t>
      </w:r>
      <w:r w:rsidR="008E1576">
        <w:t>6</w:t>
      </w:r>
      <w:r w:rsidR="009A7F07">
        <w:t xml:space="preserve"> – Vinobraní 20</w:t>
      </w:r>
      <w:r w:rsidR="00854232">
        <w:t>2</w:t>
      </w:r>
      <w:r w:rsidR="00752C43">
        <w:t>6</w:t>
      </w:r>
      <w:r w:rsidR="00703BFD">
        <w:t xml:space="preserve"> - </w:t>
      </w:r>
      <w:r w:rsidR="00F9639A">
        <w:rPr>
          <w:b/>
        </w:rPr>
        <w:t xml:space="preserve">Vedení SC </w:t>
      </w:r>
      <w:proofErr w:type="spellStart"/>
      <w:r w:rsidR="00F9639A">
        <w:rPr>
          <w:b/>
        </w:rPr>
        <w:t>Havax</w:t>
      </w:r>
      <w:proofErr w:type="spellEnd"/>
    </w:p>
    <w:p w14:paraId="2B158141" w14:textId="77777777" w:rsidR="00703BFD" w:rsidRDefault="00703BFD" w:rsidP="005D2210">
      <w:pPr>
        <w:rPr>
          <w:b/>
          <w:u w:val="single"/>
        </w:rPr>
      </w:pPr>
    </w:p>
    <w:p w14:paraId="730C665D" w14:textId="77777777" w:rsidR="00703BFD" w:rsidRDefault="00703BFD" w:rsidP="005D2210">
      <w:pPr>
        <w:rPr>
          <w:b/>
          <w:u w:val="single"/>
        </w:rPr>
      </w:pPr>
    </w:p>
    <w:p w14:paraId="5C36ED01" w14:textId="77777777" w:rsidR="00634A72" w:rsidRDefault="00634A72" w:rsidP="002769EF"/>
    <w:p w14:paraId="422F354D" w14:textId="524A99FB" w:rsidR="00C45EAD" w:rsidRDefault="00C45EAD" w:rsidP="002769EF">
      <w:r>
        <w:t>Těším</w:t>
      </w:r>
      <w:r w:rsidR="00A659E2">
        <w:t>e</w:t>
      </w:r>
      <w:r>
        <w:t xml:space="preserve"> se na </w:t>
      </w:r>
      <w:r w:rsidR="00A659E2">
        <w:t>sport</w:t>
      </w:r>
      <w:r w:rsidR="00101209">
        <w:t>ovní a kulturní akce v roce 20</w:t>
      </w:r>
      <w:r w:rsidR="00690351">
        <w:t>2</w:t>
      </w:r>
      <w:r w:rsidR="00752C43">
        <w:t>6</w:t>
      </w:r>
    </w:p>
    <w:p w14:paraId="15820C75" w14:textId="77777777" w:rsidR="00F9639A" w:rsidRDefault="00F9639A" w:rsidP="002769EF"/>
    <w:p w14:paraId="281CA111" w14:textId="77777777" w:rsidR="00634A72" w:rsidRDefault="00634A72" w:rsidP="002769EF"/>
    <w:p w14:paraId="6D5BD7B3" w14:textId="77777777" w:rsidR="00C45EAD" w:rsidRDefault="004E54D0" w:rsidP="002769EF">
      <w:r>
        <w:t>Sportu zdar</w:t>
      </w:r>
    </w:p>
    <w:p w14:paraId="776ED5A6" w14:textId="3924AF35" w:rsidR="00634A72" w:rsidRDefault="00634A72" w:rsidP="002769EF"/>
    <w:p w14:paraId="4F6261C4" w14:textId="77777777" w:rsidR="00F9639A" w:rsidRDefault="00F9639A" w:rsidP="002769EF"/>
    <w:p w14:paraId="72074999" w14:textId="4A0235BB" w:rsidR="00690351" w:rsidRDefault="00101209" w:rsidP="00690351">
      <w:r>
        <w:t xml:space="preserve">V Liberci </w:t>
      </w:r>
      <w:r w:rsidR="00752C43">
        <w:t>10</w:t>
      </w:r>
      <w:r w:rsidR="00634A72">
        <w:t>.</w:t>
      </w:r>
      <w:r>
        <w:t xml:space="preserve"> 1</w:t>
      </w:r>
      <w:r w:rsidR="00DD5B4F">
        <w:t>2</w:t>
      </w:r>
      <w:r w:rsidR="00BD7DB6">
        <w:t>. 20</w:t>
      </w:r>
      <w:r w:rsidR="002367FC">
        <w:t>2</w:t>
      </w:r>
      <w:r w:rsidR="00752C43">
        <w:t>5</w:t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  <w:t xml:space="preserve">Za SC </w:t>
      </w:r>
      <w:proofErr w:type="spellStart"/>
      <w:r w:rsidR="00690351">
        <w:t>Havax</w:t>
      </w:r>
      <w:proofErr w:type="spellEnd"/>
      <w:r w:rsidR="00690351">
        <w:t xml:space="preserve"> - Miroslav V.</w:t>
      </w:r>
    </w:p>
    <w:p w14:paraId="1C9F5C02" w14:textId="77777777" w:rsidR="00634A72" w:rsidRDefault="00634A72" w:rsidP="002769EF"/>
    <w:sectPr w:rsidR="00634A72" w:rsidSect="0078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942"/>
    <w:multiLevelType w:val="hybridMultilevel"/>
    <w:tmpl w:val="87205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03"/>
    <w:multiLevelType w:val="hybridMultilevel"/>
    <w:tmpl w:val="F4227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E79"/>
    <w:multiLevelType w:val="hybridMultilevel"/>
    <w:tmpl w:val="26F4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613F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5243B"/>
    <w:multiLevelType w:val="hybridMultilevel"/>
    <w:tmpl w:val="D298C6F6"/>
    <w:lvl w:ilvl="0" w:tplc="05840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278DB"/>
    <w:multiLevelType w:val="hybridMultilevel"/>
    <w:tmpl w:val="4A145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7AC"/>
    <w:multiLevelType w:val="hybridMultilevel"/>
    <w:tmpl w:val="5FFC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5EE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C03AC"/>
    <w:multiLevelType w:val="hybridMultilevel"/>
    <w:tmpl w:val="87F2E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250"/>
    <w:multiLevelType w:val="hybridMultilevel"/>
    <w:tmpl w:val="87DC76CC"/>
    <w:lvl w:ilvl="0" w:tplc="3D52011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A9754E7"/>
    <w:multiLevelType w:val="hybridMultilevel"/>
    <w:tmpl w:val="1BFCE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4894">
    <w:abstractNumId w:val="4"/>
  </w:num>
  <w:num w:numId="2" w16cid:durableId="559556994">
    <w:abstractNumId w:val="6"/>
  </w:num>
  <w:num w:numId="3" w16cid:durableId="1326012397">
    <w:abstractNumId w:val="10"/>
  </w:num>
  <w:num w:numId="4" w16cid:durableId="142085634">
    <w:abstractNumId w:val="9"/>
  </w:num>
  <w:num w:numId="5" w16cid:durableId="1955012342">
    <w:abstractNumId w:val="2"/>
  </w:num>
  <w:num w:numId="6" w16cid:durableId="476266512">
    <w:abstractNumId w:val="7"/>
  </w:num>
  <w:num w:numId="7" w16cid:durableId="1477407848">
    <w:abstractNumId w:val="3"/>
  </w:num>
  <w:num w:numId="8" w16cid:durableId="1977098196">
    <w:abstractNumId w:val="0"/>
  </w:num>
  <w:num w:numId="9" w16cid:durableId="596639877">
    <w:abstractNumId w:val="5"/>
  </w:num>
  <w:num w:numId="10" w16cid:durableId="1614626132">
    <w:abstractNumId w:val="1"/>
  </w:num>
  <w:num w:numId="11" w16cid:durableId="350954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9"/>
    <w:rsid w:val="000172F5"/>
    <w:rsid w:val="00023FB4"/>
    <w:rsid w:val="00027656"/>
    <w:rsid w:val="00052569"/>
    <w:rsid w:val="000C12C9"/>
    <w:rsid w:val="000D3C1B"/>
    <w:rsid w:val="000D76CD"/>
    <w:rsid w:val="00101209"/>
    <w:rsid w:val="0011663C"/>
    <w:rsid w:val="00133886"/>
    <w:rsid w:val="001340D0"/>
    <w:rsid w:val="00147E31"/>
    <w:rsid w:val="001558A6"/>
    <w:rsid w:val="00164FBE"/>
    <w:rsid w:val="0021575E"/>
    <w:rsid w:val="00235E89"/>
    <w:rsid w:val="002362B9"/>
    <w:rsid w:val="002367FC"/>
    <w:rsid w:val="002507BB"/>
    <w:rsid w:val="00273F99"/>
    <w:rsid w:val="002769EF"/>
    <w:rsid w:val="00277E40"/>
    <w:rsid w:val="00287BB1"/>
    <w:rsid w:val="002B2744"/>
    <w:rsid w:val="002C6773"/>
    <w:rsid w:val="002F2A43"/>
    <w:rsid w:val="0032017D"/>
    <w:rsid w:val="00347367"/>
    <w:rsid w:val="00374650"/>
    <w:rsid w:val="003753F5"/>
    <w:rsid w:val="003C2397"/>
    <w:rsid w:val="003C5A4C"/>
    <w:rsid w:val="00442EF8"/>
    <w:rsid w:val="004656B5"/>
    <w:rsid w:val="004673D0"/>
    <w:rsid w:val="00475C32"/>
    <w:rsid w:val="004A2AF9"/>
    <w:rsid w:val="004B39F5"/>
    <w:rsid w:val="004D2145"/>
    <w:rsid w:val="004E54D0"/>
    <w:rsid w:val="00560979"/>
    <w:rsid w:val="0057212F"/>
    <w:rsid w:val="0057381D"/>
    <w:rsid w:val="005D2210"/>
    <w:rsid w:val="005F2A53"/>
    <w:rsid w:val="00606308"/>
    <w:rsid w:val="00616C75"/>
    <w:rsid w:val="00634A72"/>
    <w:rsid w:val="00637051"/>
    <w:rsid w:val="00665AC9"/>
    <w:rsid w:val="00690351"/>
    <w:rsid w:val="006C242F"/>
    <w:rsid w:val="006D013E"/>
    <w:rsid w:val="00703BFD"/>
    <w:rsid w:val="00752C43"/>
    <w:rsid w:val="00763B54"/>
    <w:rsid w:val="00770120"/>
    <w:rsid w:val="00784B43"/>
    <w:rsid w:val="007A1C0A"/>
    <w:rsid w:val="007E25B3"/>
    <w:rsid w:val="00830EDC"/>
    <w:rsid w:val="008523B7"/>
    <w:rsid w:val="00854232"/>
    <w:rsid w:val="00862688"/>
    <w:rsid w:val="008E1576"/>
    <w:rsid w:val="008E23C5"/>
    <w:rsid w:val="009156FE"/>
    <w:rsid w:val="0092265D"/>
    <w:rsid w:val="00933774"/>
    <w:rsid w:val="00957181"/>
    <w:rsid w:val="00964E35"/>
    <w:rsid w:val="00966841"/>
    <w:rsid w:val="009827CB"/>
    <w:rsid w:val="009A3746"/>
    <w:rsid w:val="009A7F07"/>
    <w:rsid w:val="009B6D8C"/>
    <w:rsid w:val="009F2931"/>
    <w:rsid w:val="00A11AAB"/>
    <w:rsid w:val="00A652F3"/>
    <w:rsid w:val="00A659E2"/>
    <w:rsid w:val="00A677E1"/>
    <w:rsid w:val="00AC1841"/>
    <w:rsid w:val="00AE30EB"/>
    <w:rsid w:val="00B01428"/>
    <w:rsid w:val="00B40AEF"/>
    <w:rsid w:val="00B46667"/>
    <w:rsid w:val="00B911F6"/>
    <w:rsid w:val="00B92328"/>
    <w:rsid w:val="00BA1208"/>
    <w:rsid w:val="00BB114E"/>
    <w:rsid w:val="00BD6D56"/>
    <w:rsid w:val="00BD7DB6"/>
    <w:rsid w:val="00BE15F7"/>
    <w:rsid w:val="00C22B66"/>
    <w:rsid w:val="00C45EAD"/>
    <w:rsid w:val="00CA1BF4"/>
    <w:rsid w:val="00CB5363"/>
    <w:rsid w:val="00CC1CBA"/>
    <w:rsid w:val="00CC3B1E"/>
    <w:rsid w:val="00D017F7"/>
    <w:rsid w:val="00D10FA9"/>
    <w:rsid w:val="00D44ED4"/>
    <w:rsid w:val="00D72AA4"/>
    <w:rsid w:val="00D90951"/>
    <w:rsid w:val="00DC0442"/>
    <w:rsid w:val="00DD5B4F"/>
    <w:rsid w:val="00DE338F"/>
    <w:rsid w:val="00E0402E"/>
    <w:rsid w:val="00E20354"/>
    <w:rsid w:val="00E66E27"/>
    <w:rsid w:val="00E77ADA"/>
    <w:rsid w:val="00EB6084"/>
    <w:rsid w:val="00ED4007"/>
    <w:rsid w:val="00F260DA"/>
    <w:rsid w:val="00F30ADB"/>
    <w:rsid w:val="00F817EA"/>
    <w:rsid w:val="00F9639A"/>
    <w:rsid w:val="00FA5124"/>
    <w:rsid w:val="00FB4853"/>
    <w:rsid w:val="00FD1A0C"/>
    <w:rsid w:val="00FD488D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32CD"/>
  <w15:docId w15:val="{D9B3F843-FB44-429B-B9DC-96031A8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B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k\Dokumenty\Sch&#367;ze%20rok%202008%20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F696-28E5-4519-AB29-ABB2B206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Schůze rok 2008 (2).dot</Template>
  <TotalTime>44</TotalTime>
  <Pages>2</Pages>
  <Words>221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SPORTCLUBU HAVAX ze dne 11</vt:lpstr>
    </vt:vector>
  </TitlesOfParts>
  <Company>Havax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SPORTCLUBU HAVAX ze dne 11</dc:title>
  <dc:creator>Miroslav Válek</dc:creator>
  <cp:lastModifiedBy>Miroslav Valek</cp:lastModifiedBy>
  <cp:revision>4</cp:revision>
  <cp:lastPrinted>2017-12-01T15:44:00Z</cp:lastPrinted>
  <dcterms:created xsi:type="dcterms:W3CDTF">2024-12-07T15:51:00Z</dcterms:created>
  <dcterms:modified xsi:type="dcterms:W3CDTF">2025-12-13T12:18:00Z</dcterms:modified>
</cp:coreProperties>
</file>