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0988F" w14:textId="77777777" w:rsidR="00C45EAD" w:rsidRDefault="00C45EAD" w:rsidP="00634A72">
      <w:pPr>
        <w:jc w:val="center"/>
        <w:rPr>
          <w:b/>
          <w:i/>
          <w:sz w:val="40"/>
          <w:szCs w:val="32"/>
          <w:u w:val="single"/>
        </w:rPr>
      </w:pPr>
      <w:r>
        <w:rPr>
          <w:b/>
          <w:i/>
          <w:sz w:val="40"/>
          <w:szCs w:val="32"/>
          <w:u w:val="single"/>
        </w:rPr>
        <w:t>Výroční s</w:t>
      </w:r>
      <w:r w:rsidR="00442EF8">
        <w:rPr>
          <w:b/>
          <w:i/>
          <w:sz w:val="40"/>
          <w:szCs w:val="32"/>
          <w:u w:val="single"/>
        </w:rPr>
        <w:t>chůze SPORT</w:t>
      </w:r>
      <w:r>
        <w:rPr>
          <w:b/>
          <w:i/>
          <w:sz w:val="40"/>
          <w:szCs w:val="32"/>
          <w:u w:val="single"/>
        </w:rPr>
        <w:t xml:space="preserve"> </w:t>
      </w:r>
      <w:r w:rsidR="00442EF8">
        <w:rPr>
          <w:b/>
          <w:i/>
          <w:sz w:val="40"/>
          <w:szCs w:val="32"/>
          <w:u w:val="single"/>
        </w:rPr>
        <w:t>CLUBU HAVAX</w:t>
      </w:r>
    </w:p>
    <w:p w14:paraId="0079A46F" w14:textId="5952C22E" w:rsidR="00637051" w:rsidRPr="00634A72" w:rsidRDefault="001558A6" w:rsidP="00634A72">
      <w:pPr>
        <w:jc w:val="center"/>
        <w:rPr>
          <w:b/>
          <w:i/>
          <w:sz w:val="40"/>
          <w:szCs w:val="32"/>
          <w:u w:val="single"/>
        </w:rPr>
      </w:pPr>
      <w:r>
        <w:rPr>
          <w:b/>
          <w:i/>
          <w:sz w:val="40"/>
          <w:szCs w:val="32"/>
          <w:u w:val="single"/>
        </w:rPr>
        <w:t xml:space="preserve"> ze dne </w:t>
      </w:r>
      <w:r w:rsidR="00957181">
        <w:rPr>
          <w:b/>
          <w:i/>
          <w:sz w:val="40"/>
          <w:szCs w:val="32"/>
          <w:u w:val="single"/>
        </w:rPr>
        <w:t>22</w:t>
      </w:r>
      <w:r w:rsidR="00830EDC" w:rsidRPr="00634A72">
        <w:rPr>
          <w:b/>
          <w:i/>
          <w:sz w:val="40"/>
          <w:szCs w:val="32"/>
          <w:u w:val="single"/>
        </w:rPr>
        <w:t xml:space="preserve">. </w:t>
      </w:r>
      <w:r w:rsidR="00442EF8">
        <w:rPr>
          <w:b/>
          <w:i/>
          <w:sz w:val="40"/>
          <w:szCs w:val="32"/>
          <w:u w:val="single"/>
        </w:rPr>
        <w:t>1</w:t>
      </w:r>
      <w:r w:rsidR="00957181">
        <w:rPr>
          <w:b/>
          <w:i/>
          <w:sz w:val="40"/>
          <w:szCs w:val="32"/>
          <w:u w:val="single"/>
        </w:rPr>
        <w:t>1</w:t>
      </w:r>
      <w:r w:rsidR="00637051" w:rsidRPr="00634A72">
        <w:rPr>
          <w:b/>
          <w:i/>
          <w:sz w:val="40"/>
          <w:szCs w:val="32"/>
          <w:u w:val="single"/>
        </w:rPr>
        <w:t>.</w:t>
      </w:r>
      <w:r>
        <w:rPr>
          <w:b/>
          <w:i/>
          <w:sz w:val="40"/>
          <w:szCs w:val="32"/>
          <w:u w:val="single"/>
        </w:rPr>
        <w:t xml:space="preserve"> 20</w:t>
      </w:r>
      <w:r w:rsidR="00690351">
        <w:rPr>
          <w:b/>
          <w:i/>
          <w:sz w:val="40"/>
          <w:szCs w:val="32"/>
          <w:u w:val="single"/>
        </w:rPr>
        <w:t>2</w:t>
      </w:r>
      <w:r w:rsidR="00957181">
        <w:rPr>
          <w:b/>
          <w:i/>
          <w:sz w:val="40"/>
          <w:szCs w:val="32"/>
          <w:u w:val="single"/>
        </w:rPr>
        <w:t>3 – plán na 2024</w:t>
      </w:r>
    </w:p>
    <w:p w14:paraId="55A5DAD0" w14:textId="354FDBE2" w:rsidR="00637051" w:rsidRDefault="00637051">
      <w:pPr>
        <w:rPr>
          <w:color w:val="0070C0"/>
          <w:sz w:val="32"/>
          <w:szCs w:val="32"/>
        </w:rPr>
      </w:pPr>
    </w:p>
    <w:p w14:paraId="53B33987" w14:textId="77777777" w:rsidR="00A11AAB" w:rsidRPr="00637051" w:rsidRDefault="00A11AAB">
      <w:pPr>
        <w:rPr>
          <w:color w:val="0070C0"/>
          <w:sz w:val="32"/>
          <w:szCs w:val="32"/>
        </w:rPr>
      </w:pPr>
    </w:p>
    <w:p w14:paraId="6358E86A" w14:textId="77777777" w:rsidR="00703BFD" w:rsidRDefault="00703BFD" w:rsidP="00E0402E">
      <w:pPr>
        <w:rPr>
          <w:b/>
          <w:sz w:val="40"/>
        </w:rPr>
      </w:pPr>
    </w:p>
    <w:p w14:paraId="64D9228A" w14:textId="0AD94EA9" w:rsidR="00703BFD" w:rsidRPr="00703BFD" w:rsidRDefault="00E0402E" w:rsidP="00703BFD">
      <w:pPr>
        <w:jc w:val="center"/>
        <w:rPr>
          <w:b/>
          <w:sz w:val="40"/>
        </w:rPr>
      </w:pPr>
      <w:r>
        <w:rPr>
          <w:b/>
          <w:sz w:val="40"/>
        </w:rPr>
        <w:t xml:space="preserve">Přehled </w:t>
      </w:r>
      <w:r w:rsidR="00D017F7">
        <w:rPr>
          <w:b/>
          <w:sz w:val="40"/>
        </w:rPr>
        <w:t xml:space="preserve">hlavních </w:t>
      </w:r>
      <w:r>
        <w:rPr>
          <w:b/>
          <w:sz w:val="40"/>
        </w:rPr>
        <w:t>akcí na r</w:t>
      </w:r>
      <w:r w:rsidR="005F2A53">
        <w:rPr>
          <w:b/>
          <w:sz w:val="40"/>
        </w:rPr>
        <w:t>ok 20</w:t>
      </w:r>
      <w:r w:rsidR="00027656">
        <w:rPr>
          <w:b/>
          <w:sz w:val="40"/>
        </w:rPr>
        <w:t>2</w:t>
      </w:r>
      <w:r w:rsidR="00957181">
        <w:rPr>
          <w:b/>
          <w:sz w:val="40"/>
        </w:rPr>
        <w:t>4</w:t>
      </w:r>
    </w:p>
    <w:p w14:paraId="790F07E2" w14:textId="77777777" w:rsidR="00703BFD" w:rsidRDefault="00703BFD">
      <w:pPr>
        <w:rPr>
          <w:b/>
          <w:u w:val="single"/>
        </w:rPr>
      </w:pPr>
    </w:p>
    <w:p w14:paraId="50AE5DB0" w14:textId="77777777" w:rsidR="00703BFD" w:rsidRDefault="00703BFD">
      <w:pPr>
        <w:rPr>
          <w:b/>
          <w:u w:val="single"/>
        </w:rPr>
      </w:pPr>
    </w:p>
    <w:p w14:paraId="1A6058ED" w14:textId="77777777" w:rsidR="00703BFD" w:rsidRDefault="00703BFD">
      <w:pPr>
        <w:rPr>
          <w:b/>
          <w:u w:val="single"/>
        </w:rPr>
      </w:pPr>
    </w:p>
    <w:p w14:paraId="59F1C4B8" w14:textId="30FB122D" w:rsidR="00957181" w:rsidRDefault="00957181">
      <w:pPr>
        <w:rPr>
          <w:b/>
          <w:u w:val="single"/>
        </w:rPr>
      </w:pPr>
      <w:r>
        <w:rPr>
          <w:b/>
          <w:u w:val="single"/>
        </w:rPr>
        <w:t>Prosinec 2023:</w:t>
      </w:r>
    </w:p>
    <w:p w14:paraId="172DB422" w14:textId="77777777" w:rsidR="00957181" w:rsidRDefault="00957181">
      <w:pPr>
        <w:rPr>
          <w:b/>
          <w:u w:val="single"/>
        </w:rPr>
      </w:pPr>
    </w:p>
    <w:p w14:paraId="522CA272" w14:textId="6AA0BC40" w:rsidR="00957181" w:rsidRPr="00957181" w:rsidRDefault="00957181">
      <w:pPr>
        <w:rPr>
          <w:bCs/>
        </w:rPr>
      </w:pPr>
      <w:r w:rsidRPr="00957181">
        <w:rPr>
          <w:bCs/>
        </w:rPr>
        <w:t xml:space="preserve">17.12 2023 - Rozlučka s rokem 2023 – Sklípek Javorník </w:t>
      </w:r>
    </w:p>
    <w:p w14:paraId="52CC7B14" w14:textId="77777777" w:rsidR="00957181" w:rsidRDefault="00957181">
      <w:pPr>
        <w:rPr>
          <w:b/>
          <w:u w:val="single"/>
        </w:rPr>
      </w:pPr>
    </w:p>
    <w:p w14:paraId="5727D7BA" w14:textId="77777777" w:rsidR="002B2744" w:rsidRDefault="002B2744">
      <w:pPr>
        <w:rPr>
          <w:b/>
          <w:u w:val="single"/>
        </w:rPr>
      </w:pPr>
    </w:p>
    <w:p w14:paraId="7D402FB8" w14:textId="0ABB869C" w:rsidR="00442EF8" w:rsidRPr="00442EF8" w:rsidRDefault="00442EF8">
      <w:pPr>
        <w:rPr>
          <w:b/>
          <w:u w:val="single"/>
        </w:rPr>
      </w:pPr>
      <w:r w:rsidRPr="00442EF8">
        <w:rPr>
          <w:b/>
          <w:u w:val="single"/>
        </w:rPr>
        <w:t>Leden:</w:t>
      </w:r>
    </w:p>
    <w:p w14:paraId="2273ABD1" w14:textId="4FEDFE00" w:rsidR="00616C75" w:rsidRDefault="00616C75"/>
    <w:p w14:paraId="78362634" w14:textId="7EE134C7" w:rsidR="0021575E" w:rsidRDefault="00957181">
      <w:r>
        <w:t>19.1.2024 - Oslava našeho stálého člena – Aleš 60 v Terasy Café od 17:00</w:t>
      </w:r>
    </w:p>
    <w:p w14:paraId="0E5AA1E1" w14:textId="77777777" w:rsidR="00347367" w:rsidRDefault="00347367"/>
    <w:p w14:paraId="76753D3F" w14:textId="77777777" w:rsidR="002B2744" w:rsidRDefault="002B2744" w:rsidP="00442EF8">
      <w:pPr>
        <w:rPr>
          <w:b/>
          <w:u w:val="single"/>
        </w:rPr>
      </w:pPr>
    </w:p>
    <w:p w14:paraId="4600F973" w14:textId="7EF0C9A8" w:rsidR="00442EF8" w:rsidRPr="00442EF8" w:rsidRDefault="00442EF8" w:rsidP="00442EF8">
      <w:pPr>
        <w:rPr>
          <w:b/>
          <w:u w:val="single"/>
        </w:rPr>
      </w:pPr>
      <w:r>
        <w:rPr>
          <w:b/>
          <w:u w:val="single"/>
        </w:rPr>
        <w:t>Únor</w:t>
      </w:r>
      <w:r w:rsidRPr="00442EF8">
        <w:rPr>
          <w:b/>
          <w:u w:val="single"/>
        </w:rPr>
        <w:t>:</w:t>
      </w:r>
    </w:p>
    <w:p w14:paraId="5981CB4F" w14:textId="0B065982" w:rsidR="007E25B3" w:rsidRDefault="007E25B3" w:rsidP="00665AC9"/>
    <w:p w14:paraId="0DA47D90" w14:textId="75F9EE2A" w:rsidR="0021575E" w:rsidRDefault="0021575E" w:rsidP="00665AC9">
      <w:r>
        <w:t>Individuální trénink</w:t>
      </w:r>
    </w:p>
    <w:p w14:paraId="4BCE0924" w14:textId="77777777" w:rsidR="00374650" w:rsidRDefault="00374650" w:rsidP="00442EF8">
      <w:pPr>
        <w:rPr>
          <w:b/>
        </w:rPr>
      </w:pPr>
    </w:p>
    <w:p w14:paraId="66AFBCF4" w14:textId="77777777" w:rsidR="002B2744" w:rsidRDefault="002B2744" w:rsidP="00442EF8">
      <w:pPr>
        <w:rPr>
          <w:b/>
        </w:rPr>
      </w:pPr>
    </w:p>
    <w:p w14:paraId="3A418F3B" w14:textId="77777777" w:rsidR="00442EF8" w:rsidRPr="00442EF8" w:rsidRDefault="00442EF8" w:rsidP="00442EF8">
      <w:pPr>
        <w:rPr>
          <w:b/>
          <w:u w:val="single"/>
        </w:rPr>
      </w:pPr>
      <w:r>
        <w:rPr>
          <w:b/>
          <w:u w:val="single"/>
        </w:rPr>
        <w:t>Březen</w:t>
      </w:r>
      <w:r w:rsidRPr="00442EF8">
        <w:rPr>
          <w:b/>
          <w:u w:val="single"/>
        </w:rPr>
        <w:t>:</w:t>
      </w:r>
    </w:p>
    <w:p w14:paraId="5938B5CF" w14:textId="278F1903" w:rsidR="00A677E1" w:rsidRDefault="00A677E1" w:rsidP="008E23C5">
      <w:pPr>
        <w:rPr>
          <w:bCs/>
        </w:rPr>
      </w:pPr>
    </w:p>
    <w:p w14:paraId="41177BEC" w14:textId="25FEB9D8" w:rsidR="00164FBE" w:rsidRPr="00957181" w:rsidRDefault="00957181" w:rsidP="00957181">
      <w:pPr>
        <w:rPr>
          <w:b/>
        </w:rPr>
      </w:pPr>
      <w:r>
        <w:t>1.</w:t>
      </w:r>
      <w:r w:rsidR="00164FBE">
        <w:t xml:space="preserve">– </w:t>
      </w:r>
      <w:r>
        <w:t>3</w:t>
      </w:r>
      <w:r w:rsidR="00164FBE">
        <w:t>. 3.</w:t>
      </w:r>
      <w:r w:rsidR="00164FBE" w:rsidRPr="00442EF8">
        <w:t xml:space="preserve"> 20</w:t>
      </w:r>
      <w:r w:rsidR="00164FBE">
        <w:t>2</w:t>
      </w:r>
      <w:r>
        <w:t>4</w:t>
      </w:r>
      <w:r w:rsidR="00164FBE" w:rsidRPr="00442EF8">
        <w:t xml:space="preserve"> –</w:t>
      </w:r>
      <w:r w:rsidR="00164FBE">
        <w:t xml:space="preserve"> </w:t>
      </w:r>
      <w:r w:rsidR="00164FBE" w:rsidRPr="00442EF8">
        <w:t xml:space="preserve">lyžařský </w:t>
      </w:r>
      <w:r w:rsidR="00164FBE">
        <w:t>víkend</w:t>
      </w:r>
      <w:r w:rsidR="00164FBE" w:rsidRPr="00442EF8">
        <w:t xml:space="preserve"> na běžkách</w:t>
      </w:r>
      <w:r w:rsidR="00164FBE">
        <w:t xml:space="preserve"> – Jizerka 202</w:t>
      </w:r>
      <w:r>
        <w:t>4</w:t>
      </w:r>
      <w:r w:rsidR="00164FBE">
        <w:t xml:space="preserve"> – </w:t>
      </w:r>
      <w:r w:rsidR="00164FBE" w:rsidRPr="00957181">
        <w:rPr>
          <w:b/>
        </w:rPr>
        <w:t>Pavel H.</w:t>
      </w:r>
    </w:p>
    <w:p w14:paraId="0E77C7DD" w14:textId="77777777" w:rsidR="00957181" w:rsidRDefault="00957181" w:rsidP="00957181">
      <w:pPr>
        <w:rPr>
          <w:bCs/>
        </w:rPr>
      </w:pPr>
    </w:p>
    <w:p w14:paraId="07D4B626" w14:textId="18065BAE" w:rsidR="00957181" w:rsidRPr="00957181" w:rsidRDefault="00957181" w:rsidP="00957181">
      <w:pPr>
        <w:rPr>
          <w:bCs/>
        </w:rPr>
      </w:pPr>
      <w:r w:rsidRPr="00957181">
        <w:rPr>
          <w:bCs/>
        </w:rPr>
        <w:t>22.</w:t>
      </w:r>
      <w:r>
        <w:rPr>
          <w:bCs/>
        </w:rPr>
        <w:t xml:space="preserve"> </w:t>
      </w:r>
      <w:r w:rsidRPr="00957181">
        <w:rPr>
          <w:bCs/>
        </w:rPr>
        <w:t>3. – 5.</w:t>
      </w:r>
      <w:r>
        <w:rPr>
          <w:bCs/>
        </w:rPr>
        <w:t xml:space="preserve"> </w:t>
      </w:r>
      <w:r w:rsidRPr="00957181">
        <w:rPr>
          <w:bCs/>
        </w:rPr>
        <w:t>4. 2024 – sportovní soustředění na Tenerife</w:t>
      </w:r>
      <w:r>
        <w:rPr>
          <w:bCs/>
        </w:rPr>
        <w:t xml:space="preserve"> – </w:t>
      </w:r>
      <w:r w:rsidRPr="00957181">
        <w:rPr>
          <w:b/>
        </w:rPr>
        <w:t>Mirek V.</w:t>
      </w:r>
    </w:p>
    <w:p w14:paraId="74168920" w14:textId="77777777" w:rsidR="008E23C5" w:rsidRDefault="008E23C5" w:rsidP="00442EF8">
      <w:pPr>
        <w:rPr>
          <w:b/>
          <w:u w:val="single"/>
        </w:rPr>
      </w:pPr>
    </w:p>
    <w:p w14:paraId="1DC84648" w14:textId="77777777" w:rsidR="002B2744" w:rsidRDefault="002B2744" w:rsidP="00442EF8">
      <w:pPr>
        <w:rPr>
          <w:b/>
          <w:u w:val="single"/>
        </w:rPr>
      </w:pPr>
    </w:p>
    <w:p w14:paraId="1F9776E8" w14:textId="77777777" w:rsidR="00442EF8" w:rsidRPr="00442EF8" w:rsidRDefault="00442EF8" w:rsidP="00442EF8">
      <w:pPr>
        <w:rPr>
          <w:b/>
          <w:u w:val="single"/>
        </w:rPr>
      </w:pPr>
      <w:r>
        <w:rPr>
          <w:b/>
          <w:u w:val="single"/>
        </w:rPr>
        <w:t>Duben</w:t>
      </w:r>
      <w:r w:rsidRPr="00442EF8">
        <w:rPr>
          <w:b/>
          <w:u w:val="single"/>
        </w:rPr>
        <w:t>:</w:t>
      </w:r>
    </w:p>
    <w:p w14:paraId="3242E94A" w14:textId="4BFC8A7B" w:rsidR="00D017F7" w:rsidRDefault="00D017F7" w:rsidP="00442EF8"/>
    <w:p w14:paraId="32597F47" w14:textId="00FF016A" w:rsidR="00D017F7" w:rsidRDefault="00957181" w:rsidP="00D017F7">
      <w:pPr>
        <w:rPr>
          <w:b/>
        </w:rPr>
      </w:pPr>
      <w:r>
        <w:t>18.</w:t>
      </w:r>
      <w:r w:rsidR="00164FBE">
        <w:t xml:space="preserve"> </w:t>
      </w:r>
      <w:r w:rsidR="00D017F7">
        <w:t>-</w:t>
      </w:r>
      <w:r w:rsidR="00164FBE">
        <w:t xml:space="preserve"> </w:t>
      </w:r>
      <w:r>
        <w:t>21</w:t>
      </w:r>
      <w:r w:rsidR="00D017F7">
        <w:t>.</w:t>
      </w:r>
      <w:r w:rsidR="00164FBE">
        <w:t xml:space="preserve"> </w:t>
      </w:r>
      <w:r w:rsidR="00D017F7">
        <w:t>4.</w:t>
      </w:r>
      <w:r w:rsidR="00164FBE">
        <w:t xml:space="preserve"> </w:t>
      </w:r>
      <w:r w:rsidR="00D017F7">
        <w:t>202</w:t>
      </w:r>
      <w:r>
        <w:t>4</w:t>
      </w:r>
      <w:r w:rsidR="00D017F7">
        <w:t xml:space="preserve"> – </w:t>
      </w:r>
      <w:r>
        <w:t>kola na Moravě – sportovně-pracovní akce</w:t>
      </w:r>
      <w:r w:rsidR="002B2744">
        <w:t xml:space="preserve"> páni</w:t>
      </w:r>
      <w:r>
        <w:t xml:space="preserve"> - </w:t>
      </w:r>
      <w:r>
        <w:rPr>
          <w:b/>
        </w:rPr>
        <w:t>Mirek V.</w:t>
      </w:r>
    </w:p>
    <w:p w14:paraId="1AF4D5AB" w14:textId="77777777" w:rsidR="002B2744" w:rsidRDefault="002B2744" w:rsidP="00D017F7">
      <w:pPr>
        <w:rPr>
          <w:b/>
        </w:rPr>
      </w:pPr>
    </w:p>
    <w:p w14:paraId="5FAB9BE7" w14:textId="470FD9CC" w:rsidR="002B2744" w:rsidRDefault="002B2744" w:rsidP="002B2744">
      <w:r>
        <w:t xml:space="preserve">18. - 21. 4. 2024 – kola </w:t>
      </w:r>
      <w:r>
        <w:t>v Třeboni</w:t>
      </w:r>
      <w:r>
        <w:t xml:space="preserve"> – sportovně-pracovní akce</w:t>
      </w:r>
      <w:r>
        <w:t xml:space="preserve"> dámy</w:t>
      </w:r>
      <w:r>
        <w:t xml:space="preserve"> - </w:t>
      </w:r>
      <w:r>
        <w:rPr>
          <w:b/>
        </w:rPr>
        <w:t>Simonka</w:t>
      </w:r>
      <w:r>
        <w:rPr>
          <w:b/>
        </w:rPr>
        <w:t xml:space="preserve"> V.</w:t>
      </w:r>
    </w:p>
    <w:p w14:paraId="01C0E205" w14:textId="77777777" w:rsidR="002B2744" w:rsidRDefault="002B2744" w:rsidP="00D017F7"/>
    <w:p w14:paraId="70B119B6" w14:textId="77777777" w:rsidR="003C2397" w:rsidRDefault="003C2397" w:rsidP="005D2210">
      <w:pPr>
        <w:rPr>
          <w:b/>
          <w:u w:val="single"/>
        </w:rPr>
      </w:pPr>
    </w:p>
    <w:p w14:paraId="5B8B2302" w14:textId="07D4258C" w:rsidR="005D2210" w:rsidRDefault="005D2210" w:rsidP="005D2210">
      <w:pPr>
        <w:rPr>
          <w:b/>
          <w:u w:val="single"/>
        </w:rPr>
      </w:pPr>
      <w:r>
        <w:rPr>
          <w:b/>
          <w:u w:val="single"/>
        </w:rPr>
        <w:t>Květen</w:t>
      </w:r>
      <w:r w:rsidRPr="00442EF8">
        <w:rPr>
          <w:b/>
          <w:u w:val="single"/>
        </w:rPr>
        <w:t>:</w:t>
      </w:r>
    </w:p>
    <w:p w14:paraId="11C4D0A1" w14:textId="4292C0D2" w:rsidR="004A2AF9" w:rsidRDefault="004A2AF9" w:rsidP="000D76CD"/>
    <w:p w14:paraId="6B788BD9" w14:textId="447C43D5" w:rsidR="002367FC" w:rsidRDefault="00164FBE" w:rsidP="00164FBE">
      <w:r>
        <w:t>1</w:t>
      </w:r>
      <w:r w:rsidR="002B2744">
        <w:t>8</w:t>
      </w:r>
      <w:r w:rsidR="002367FC">
        <w:t>.</w:t>
      </w:r>
      <w:r>
        <w:t xml:space="preserve"> </w:t>
      </w:r>
      <w:r w:rsidR="002367FC">
        <w:t>5.</w:t>
      </w:r>
      <w:r>
        <w:t xml:space="preserve"> </w:t>
      </w:r>
      <w:r w:rsidR="002367FC">
        <w:t>202</w:t>
      </w:r>
      <w:r w:rsidR="002B2744">
        <w:t>4</w:t>
      </w:r>
      <w:r w:rsidR="002367FC">
        <w:t xml:space="preserve"> – </w:t>
      </w:r>
      <w:r w:rsidR="002B2744">
        <w:t xml:space="preserve">PVK CUP 2024 – závod na kolech - </w:t>
      </w:r>
      <w:r w:rsidR="002B2744" w:rsidRPr="002B2744">
        <w:rPr>
          <w:b/>
          <w:bCs/>
        </w:rPr>
        <w:t>Pupik</w:t>
      </w:r>
    </w:p>
    <w:p w14:paraId="0814CE62" w14:textId="77777777" w:rsidR="002B2744" w:rsidRDefault="002B2744" w:rsidP="00164FBE"/>
    <w:p w14:paraId="69321C2E" w14:textId="57FDA3FA" w:rsidR="002B2744" w:rsidRDefault="002B2744" w:rsidP="00164FBE">
      <w:r>
        <w:t xml:space="preserve">24. – 26.5.2024 – soustředění na kolech Liberec – Poděbrady – Liberec – </w:t>
      </w:r>
      <w:r w:rsidRPr="002B2744">
        <w:rPr>
          <w:b/>
          <w:bCs/>
        </w:rPr>
        <w:t>Mirek V.</w:t>
      </w:r>
    </w:p>
    <w:p w14:paraId="12FC132E" w14:textId="77777777" w:rsidR="002367FC" w:rsidRDefault="002367FC" w:rsidP="000D76CD"/>
    <w:p w14:paraId="4684757F" w14:textId="22C74D5B" w:rsidR="000D76CD" w:rsidRDefault="002B2744" w:rsidP="000D76CD">
      <w:r>
        <w:t>30</w:t>
      </w:r>
      <w:r w:rsidR="00BB114E">
        <w:t xml:space="preserve">. 5. – </w:t>
      </w:r>
      <w:r w:rsidR="00DC0442">
        <w:t>2</w:t>
      </w:r>
      <w:r w:rsidR="00BB114E">
        <w:t xml:space="preserve">. </w:t>
      </w:r>
      <w:r>
        <w:t>6</w:t>
      </w:r>
      <w:r w:rsidR="00BA1208">
        <w:t>. 20</w:t>
      </w:r>
      <w:r w:rsidR="004A2AF9">
        <w:t>2</w:t>
      </w:r>
      <w:r>
        <w:t>4</w:t>
      </w:r>
      <w:r w:rsidR="000D76CD">
        <w:t xml:space="preserve"> - Dětský a Tat</w:t>
      </w:r>
      <w:r w:rsidR="00BA1208">
        <w:t xml:space="preserve">ínkovský víkend </w:t>
      </w:r>
      <w:r w:rsidR="004A2AF9">
        <w:t>202</w:t>
      </w:r>
      <w:r>
        <w:t>4</w:t>
      </w:r>
      <w:r w:rsidR="00BA1208">
        <w:t xml:space="preserve"> -</w:t>
      </w:r>
      <w:r w:rsidR="004A2AF9">
        <w:t xml:space="preserve"> </w:t>
      </w:r>
      <w:r w:rsidR="000D76CD">
        <w:rPr>
          <w:b/>
        </w:rPr>
        <w:t>Vedení SC Havax</w:t>
      </w:r>
    </w:p>
    <w:p w14:paraId="629C6E23" w14:textId="77777777" w:rsidR="00374650" w:rsidRDefault="00374650" w:rsidP="005D2210"/>
    <w:p w14:paraId="5A8506DF" w14:textId="77777777" w:rsidR="002B2744" w:rsidRDefault="002B2744" w:rsidP="005D2210"/>
    <w:p w14:paraId="263A2F39" w14:textId="77777777" w:rsidR="005D2210" w:rsidRDefault="005D2210" w:rsidP="005D2210">
      <w:pPr>
        <w:rPr>
          <w:b/>
          <w:u w:val="single"/>
        </w:rPr>
      </w:pPr>
      <w:r>
        <w:rPr>
          <w:b/>
          <w:u w:val="single"/>
        </w:rPr>
        <w:lastRenderedPageBreak/>
        <w:t>Červen</w:t>
      </w:r>
      <w:r w:rsidRPr="00442EF8">
        <w:rPr>
          <w:b/>
          <w:u w:val="single"/>
        </w:rPr>
        <w:t>:</w:t>
      </w:r>
    </w:p>
    <w:p w14:paraId="213276E0" w14:textId="2D322568" w:rsidR="00374650" w:rsidRDefault="00374650" w:rsidP="005D2210"/>
    <w:p w14:paraId="45A22036" w14:textId="6B2104F1" w:rsidR="002B2744" w:rsidRDefault="002B2744" w:rsidP="00164FBE">
      <w:r>
        <w:t>7.-.9. 6. 2024 – poslední příprava na Havax 300 – bude upřesněno</w:t>
      </w:r>
    </w:p>
    <w:p w14:paraId="4CDAF69F" w14:textId="77777777" w:rsidR="002B2744" w:rsidRDefault="002B2744" w:rsidP="00164FBE"/>
    <w:p w14:paraId="2EF61B82" w14:textId="1A458995" w:rsidR="00164FBE" w:rsidRDefault="00164FBE" w:rsidP="00164FBE">
      <w:r>
        <w:t>1</w:t>
      </w:r>
      <w:r w:rsidR="002B2744">
        <w:t>4</w:t>
      </w:r>
      <w:r>
        <w:t>.</w:t>
      </w:r>
      <w:r w:rsidR="002B2744">
        <w:t xml:space="preserve"> 6. </w:t>
      </w:r>
      <w:r>
        <w:t>-</w:t>
      </w:r>
      <w:r w:rsidR="002B2744">
        <w:t xml:space="preserve"> 6</w:t>
      </w:r>
      <w:r>
        <w:t xml:space="preserve">. </w:t>
      </w:r>
      <w:r w:rsidR="002B2744">
        <w:t>7</w:t>
      </w:r>
      <w:r>
        <w:t>. 202</w:t>
      </w:r>
      <w:r w:rsidR="002B2744">
        <w:t>4</w:t>
      </w:r>
      <w:r>
        <w:t xml:space="preserve"> – </w:t>
      </w:r>
      <w:r w:rsidR="002B2744">
        <w:t>Havax 300 – IX. Ročník</w:t>
      </w:r>
      <w:r w:rsidR="002B2744">
        <w:t xml:space="preserve"> Plzeň – Mnichov – Landek - Malcesine</w:t>
      </w:r>
      <w:r w:rsidR="002B2744">
        <w:t xml:space="preserve"> - </w:t>
      </w:r>
      <w:r w:rsidR="002B2744" w:rsidRPr="005D2210">
        <w:rPr>
          <w:b/>
        </w:rPr>
        <w:t>Mirek V.</w:t>
      </w:r>
      <w:r>
        <w:t xml:space="preserve"> </w:t>
      </w:r>
    </w:p>
    <w:p w14:paraId="63659979" w14:textId="77777777" w:rsidR="00A11AAB" w:rsidRDefault="00A11AAB" w:rsidP="005D2210">
      <w:pPr>
        <w:rPr>
          <w:b/>
          <w:u w:val="single"/>
        </w:rPr>
      </w:pPr>
    </w:p>
    <w:p w14:paraId="31EC660C" w14:textId="4B947419" w:rsidR="00164FBE" w:rsidRDefault="0057212F" w:rsidP="0057212F">
      <w:pPr>
        <w:rPr>
          <w:b/>
          <w:u w:val="single"/>
        </w:rPr>
      </w:pPr>
      <w:r>
        <w:rPr>
          <w:b/>
          <w:u w:val="single"/>
        </w:rPr>
        <w:t>Červenec</w:t>
      </w:r>
      <w:r w:rsidR="002B2744">
        <w:rPr>
          <w:b/>
          <w:u w:val="single"/>
        </w:rPr>
        <w:t xml:space="preserve"> - Srpen</w:t>
      </w:r>
      <w:r w:rsidR="00164FBE">
        <w:rPr>
          <w:b/>
          <w:u w:val="single"/>
        </w:rPr>
        <w:t>:</w:t>
      </w:r>
    </w:p>
    <w:p w14:paraId="7EFD2DB1" w14:textId="77777777" w:rsidR="00164FBE" w:rsidRDefault="00164FBE" w:rsidP="0057212F">
      <w:pPr>
        <w:rPr>
          <w:b/>
          <w:u w:val="single"/>
        </w:rPr>
      </w:pPr>
    </w:p>
    <w:p w14:paraId="7947F734" w14:textId="2013060A" w:rsidR="0021575E" w:rsidRDefault="002B2744" w:rsidP="00164FBE">
      <w:r>
        <w:rPr>
          <w:bCs/>
        </w:rPr>
        <w:t>Individuální aktivity s možností organizovaného zájezdu</w:t>
      </w:r>
    </w:p>
    <w:p w14:paraId="1007A3C2" w14:textId="77777777" w:rsidR="005D2210" w:rsidRDefault="005D2210" w:rsidP="005D2210">
      <w:pPr>
        <w:rPr>
          <w:b/>
        </w:rPr>
      </w:pPr>
    </w:p>
    <w:p w14:paraId="10221635" w14:textId="77777777" w:rsidR="00703BFD" w:rsidRDefault="00703BFD" w:rsidP="005D2210">
      <w:pPr>
        <w:rPr>
          <w:b/>
        </w:rPr>
      </w:pPr>
    </w:p>
    <w:p w14:paraId="06BAA2BC" w14:textId="71C1C900" w:rsidR="00703BFD" w:rsidRDefault="00D90951" w:rsidP="005D2210">
      <w:pPr>
        <w:rPr>
          <w:b/>
          <w:u w:val="single"/>
        </w:rPr>
      </w:pPr>
      <w:r>
        <w:rPr>
          <w:b/>
          <w:u w:val="single"/>
        </w:rPr>
        <w:t>Září - říjen</w:t>
      </w:r>
      <w:r w:rsidR="00703BFD">
        <w:rPr>
          <w:b/>
          <w:u w:val="single"/>
        </w:rPr>
        <w:t>:</w:t>
      </w:r>
    </w:p>
    <w:p w14:paraId="4101B19B" w14:textId="77777777" w:rsidR="00703BFD" w:rsidRDefault="00703BFD" w:rsidP="00703BFD"/>
    <w:p w14:paraId="005AD029" w14:textId="6264996E" w:rsidR="00A652F3" w:rsidRDefault="00A652F3" w:rsidP="00703BFD">
      <w:r>
        <w:t xml:space="preserve">19. – 29. 9. 2024 – sportovní soustředění v Algarve 2024 – </w:t>
      </w:r>
      <w:r w:rsidRPr="00A652F3">
        <w:rPr>
          <w:b/>
          <w:bCs/>
        </w:rPr>
        <w:t>Mirek V.</w:t>
      </w:r>
    </w:p>
    <w:p w14:paraId="41A9E19F" w14:textId="77777777" w:rsidR="00A652F3" w:rsidRDefault="00A652F3" w:rsidP="00703BFD"/>
    <w:p w14:paraId="790760B2" w14:textId="36F07449" w:rsidR="00703BFD" w:rsidRDefault="009A7F07" w:rsidP="00703BFD">
      <w:r>
        <w:t>10/ 20</w:t>
      </w:r>
      <w:r w:rsidR="00854232">
        <w:t>2</w:t>
      </w:r>
      <w:r w:rsidR="00A652F3">
        <w:t>4</w:t>
      </w:r>
      <w:r>
        <w:t xml:space="preserve"> – Vinobraní 20</w:t>
      </w:r>
      <w:r w:rsidR="00854232">
        <w:t>2</w:t>
      </w:r>
      <w:r w:rsidR="00A652F3">
        <w:t>4</w:t>
      </w:r>
      <w:r w:rsidR="00703BFD">
        <w:t xml:space="preserve">  - </w:t>
      </w:r>
      <w:r w:rsidR="00703BFD" w:rsidRPr="005D2210">
        <w:rPr>
          <w:b/>
        </w:rPr>
        <w:t xml:space="preserve"> </w:t>
      </w:r>
      <w:r w:rsidR="00F9639A">
        <w:rPr>
          <w:b/>
        </w:rPr>
        <w:t>Vedení SC Havax</w:t>
      </w:r>
    </w:p>
    <w:p w14:paraId="2B158141" w14:textId="77777777" w:rsidR="00703BFD" w:rsidRDefault="00703BFD" w:rsidP="005D2210">
      <w:pPr>
        <w:rPr>
          <w:b/>
          <w:u w:val="single"/>
        </w:rPr>
      </w:pPr>
    </w:p>
    <w:p w14:paraId="730C665D" w14:textId="77777777" w:rsidR="00703BFD" w:rsidRDefault="00703BFD" w:rsidP="005D2210">
      <w:pPr>
        <w:rPr>
          <w:b/>
          <w:u w:val="single"/>
        </w:rPr>
      </w:pPr>
    </w:p>
    <w:p w14:paraId="5C36ED01" w14:textId="77777777" w:rsidR="00634A72" w:rsidRDefault="00634A72" w:rsidP="002769EF"/>
    <w:p w14:paraId="422F354D" w14:textId="002580D3" w:rsidR="00C45EAD" w:rsidRDefault="00C45EAD" w:rsidP="002769EF">
      <w:r>
        <w:t>Těším</w:t>
      </w:r>
      <w:r w:rsidR="00A659E2">
        <w:t>e</w:t>
      </w:r>
      <w:r>
        <w:t xml:space="preserve"> se na </w:t>
      </w:r>
      <w:r w:rsidR="00A659E2">
        <w:t>sport</w:t>
      </w:r>
      <w:r w:rsidR="00101209">
        <w:t>ovní a kulturní akce v roce 20</w:t>
      </w:r>
      <w:r w:rsidR="00690351">
        <w:t>2</w:t>
      </w:r>
      <w:r w:rsidR="00A652F3">
        <w:t>4</w:t>
      </w:r>
    </w:p>
    <w:p w14:paraId="15820C75" w14:textId="77777777" w:rsidR="00F9639A" w:rsidRDefault="00F9639A" w:rsidP="002769EF"/>
    <w:p w14:paraId="281CA111" w14:textId="77777777" w:rsidR="00634A72" w:rsidRDefault="00634A72" w:rsidP="002769EF"/>
    <w:p w14:paraId="6D5BD7B3" w14:textId="77777777" w:rsidR="00C45EAD" w:rsidRDefault="004E54D0" w:rsidP="002769EF">
      <w:r>
        <w:t>Sportu zdar</w:t>
      </w:r>
    </w:p>
    <w:p w14:paraId="776ED5A6" w14:textId="3924AF35" w:rsidR="00634A72" w:rsidRDefault="00634A72" w:rsidP="002769EF"/>
    <w:p w14:paraId="4F6261C4" w14:textId="77777777" w:rsidR="00F9639A" w:rsidRDefault="00F9639A" w:rsidP="002769EF"/>
    <w:p w14:paraId="72074999" w14:textId="5650A48B" w:rsidR="00690351" w:rsidRDefault="00101209" w:rsidP="00690351">
      <w:r>
        <w:t xml:space="preserve">V Liberci </w:t>
      </w:r>
      <w:r w:rsidR="00A652F3">
        <w:t>22</w:t>
      </w:r>
      <w:r w:rsidR="00634A72">
        <w:t>.</w:t>
      </w:r>
      <w:r>
        <w:t xml:space="preserve"> 1</w:t>
      </w:r>
      <w:r w:rsidR="00A652F3">
        <w:t>1</w:t>
      </w:r>
      <w:r w:rsidR="00BD7DB6">
        <w:t>. 20</w:t>
      </w:r>
      <w:r w:rsidR="002367FC">
        <w:t>2</w:t>
      </w:r>
      <w:r w:rsidR="00A652F3">
        <w:t>3</w:t>
      </w:r>
      <w:r w:rsidR="00690351">
        <w:tab/>
      </w:r>
      <w:r w:rsidR="00690351">
        <w:tab/>
      </w:r>
      <w:r w:rsidR="00690351">
        <w:tab/>
      </w:r>
      <w:r w:rsidR="00690351">
        <w:tab/>
      </w:r>
      <w:r w:rsidR="00690351">
        <w:tab/>
      </w:r>
      <w:r w:rsidR="00690351">
        <w:tab/>
        <w:t>Za SC Havax - Miroslav V.</w:t>
      </w:r>
    </w:p>
    <w:p w14:paraId="1C9F5C02" w14:textId="77777777" w:rsidR="00634A72" w:rsidRDefault="00634A72" w:rsidP="002769EF"/>
    <w:sectPr w:rsidR="00634A72" w:rsidSect="00784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942"/>
    <w:multiLevelType w:val="hybridMultilevel"/>
    <w:tmpl w:val="87205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22103"/>
    <w:multiLevelType w:val="hybridMultilevel"/>
    <w:tmpl w:val="F4227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D2E79"/>
    <w:multiLevelType w:val="hybridMultilevel"/>
    <w:tmpl w:val="26F4E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D613F"/>
    <w:multiLevelType w:val="multilevel"/>
    <w:tmpl w:val="EEB8B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05243B"/>
    <w:multiLevelType w:val="hybridMultilevel"/>
    <w:tmpl w:val="D298C6F6"/>
    <w:lvl w:ilvl="0" w:tplc="058407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278DB"/>
    <w:multiLevelType w:val="hybridMultilevel"/>
    <w:tmpl w:val="4A145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D57AC"/>
    <w:multiLevelType w:val="hybridMultilevel"/>
    <w:tmpl w:val="5FFCA2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915EE"/>
    <w:multiLevelType w:val="multilevel"/>
    <w:tmpl w:val="EEB8B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8C03AC"/>
    <w:multiLevelType w:val="hybridMultilevel"/>
    <w:tmpl w:val="87F2E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C5250"/>
    <w:multiLevelType w:val="hybridMultilevel"/>
    <w:tmpl w:val="87DC76CC"/>
    <w:lvl w:ilvl="0" w:tplc="3D52011A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7A9754E7"/>
    <w:multiLevelType w:val="hybridMultilevel"/>
    <w:tmpl w:val="1BFCE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474894">
    <w:abstractNumId w:val="4"/>
  </w:num>
  <w:num w:numId="2" w16cid:durableId="559556994">
    <w:abstractNumId w:val="6"/>
  </w:num>
  <w:num w:numId="3" w16cid:durableId="1326012397">
    <w:abstractNumId w:val="10"/>
  </w:num>
  <w:num w:numId="4" w16cid:durableId="142085634">
    <w:abstractNumId w:val="9"/>
  </w:num>
  <w:num w:numId="5" w16cid:durableId="1955012342">
    <w:abstractNumId w:val="2"/>
  </w:num>
  <w:num w:numId="6" w16cid:durableId="476266512">
    <w:abstractNumId w:val="7"/>
  </w:num>
  <w:num w:numId="7" w16cid:durableId="1477407848">
    <w:abstractNumId w:val="3"/>
  </w:num>
  <w:num w:numId="8" w16cid:durableId="1977098196">
    <w:abstractNumId w:val="0"/>
  </w:num>
  <w:num w:numId="9" w16cid:durableId="596639877">
    <w:abstractNumId w:val="5"/>
  </w:num>
  <w:num w:numId="10" w16cid:durableId="1614626132">
    <w:abstractNumId w:val="1"/>
  </w:num>
  <w:num w:numId="11" w16cid:durableId="350954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69"/>
    <w:rsid w:val="000172F5"/>
    <w:rsid w:val="00023FB4"/>
    <w:rsid w:val="00027656"/>
    <w:rsid w:val="00052569"/>
    <w:rsid w:val="000C12C9"/>
    <w:rsid w:val="000D76CD"/>
    <w:rsid w:val="00101209"/>
    <w:rsid w:val="0011663C"/>
    <w:rsid w:val="00133886"/>
    <w:rsid w:val="001340D0"/>
    <w:rsid w:val="00147E31"/>
    <w:rsid w:val="001558A6"/>
    <w:rsid w:val="00164FBE"/>
    <w:rsid w:val="0021575E"/>
    <w:rsid w:val="00235E89"/>
    <w:rsid w:val="002362B9"/>
    <w:rsid w:val="002367FC"/>
    <w:rsid w:val="002507BB"/>
    <w:rsid w:val="00273F99"/>
    <w:rsid w:val="002769EF"/>
    <w:rsid w:val="00277E40"/>
    <w:rsid w:val="00287BB1"/>
    <w:rsid w:val="002B2744"/>
    <w:rsid w:val="002C6773"/>
    <w:rsid w:val="002F2A43"/>
    <w:rsid w:val="0032017D"/>
    <w:rsid w:val="00347367"/>
    <w:rsid w:val="00374650"/>
    <w:rsid w:val="003753F5"/>
    <w:rsid w:val="003C2397"/>
    <w:rsid w:val="003C5A4C"/>
    <w:rsid w:val="00442EF8"/>
    <w:rsid w:val="004656B5"/>
    <w:rsid w:val="004673D0"/>
    <w:rsid w:val="00475C32"/>
    <w:rsid w:val="004A2AF9"/>
    <w:rsid w:val="004D2145"/>
    <w:rsid w:val="004E54D0"/>
    <w:rsid w:val="00560979"/>
    <w:rsid w:val="0057212F"/>
    <w:rsid w:val="0057381D"/>
    <w:rsid w:val="005D2210"/>
    <w:rsid w:val="005F2A53"/>
    <w:rsid w:val="00606308"/>
    <w:rsid w:val="00616C75"/>
    <w:rsid w:val="00634A72"/>
    <w:rsid w:val="00637051"/>
    <w:rsid w:val="00665AC9"/>
    <w:rsid w:val="00690351"/>
    <w:rsid w:val="006C242F"/>
    <w:rsid w:val="006D013E"/>
    <w:rsid w:val="00703BFD"/>
    <w:rsid w:val="00763B54"/>
    <w:rsid w:val="00770120"/>
    <w:rsid w:val="00784B43"/>
    <w:rsid w:val="007A1C0A"/>
    <w:rsid w:val="007E25B3"/>
    <w:rsid w:val="00830EDC"/>
    <w:rsid w:val="008523B7"/>
    <w:rsid w:val="00854232"/>
    <w:rsid w:val="00862688"/>
    <w:rsid w:val="008E23C5"/>
    <w:rsid w:val="009156FE"/>
    <w:rsid w:val="0092265D"/>
    <w:rsid w:val="00933774"/>
    <w:rsid w:val="00957181"/>
    <w:rsid w:val="00964E35"/>
    <w:rsid w:val="00966841"/>
    <w:rsid w:val="009827CB"/>
    <w:rsid w:val="009A7F07"/>
    <w:rsid w:val="009B6D8C"/>
    <w:rsid w:val="009F2931"/>
    <w:rsid w:val="00A11AAB"/>
    <w:rsid w:val="00A652F3"/>
    <w:rsid w:val="00A659E2"/>
    <w:rsid w:val="00A677E1"/>
    <w:rsid w:val="00AC1841"/>
    <w:rsid w:val="00B40AEF"/>
    <w:rsid w:val="00B46667"/>
    <w:rsid w:val="00B911F6"/>
    <w:rsid w:val="00B92328"/>
    <w:rsid w:val="00BA1208"/>
    <w:rsid w:val="00BB114E"/>
    <w:rsid w:val="00BD6D56"/>
    <w:rsid w:val="00BD7DB6"/>
    <w:rsid w:val="00BE15F7"/>
    <w:rsid w:val="00C22B66"/>
    <w:rsid w:val="00C45EAD"/>
    <w:rsid w:val="00CA1BF4"/>
    <w:rsid w:val="00CB5363"/>
    <w:rsid w:val="00CC1CBA"/>
    <w:rsid w:val="00CC3B1E"/>
    <w:rsid w:val="00D017F7"/>
    <w:rsid w:val="00D10FA9"/>
    <w:rsid w:val="00D44ED4"/>
    <w:rsid w:val="00D72AA4"/>
    <w:rsid w:val="00D90951"/>
    <w:rsid w:val="00DC0442"/>
    <w:rsid w:val="00DE338F"/>
    <w:rsid w:val="00E0402E"/>
    <w:rsid w:val="00E20354"/>
    <w:rsid w:val="00E66E27"/>
    <w:rsid w:val="00E77ADA"/>
    <w:rsid w:val="00EB6084"/>
    <w:rsid w:val="00ED4007"/>
    <w:rsid w:val="00F260DA"/>
    <w:rsid w:val="00F30ADB"/>
    <w:rsid w:val="00F9639A"/>
    <w:rsid w:val="00FA5124"/>
    <w:rsid w:val="00FB4853"/>
    <w:rsid w:val="00FD1A0C"/>
    <w:rsid w:val="00FD488D"/>
    <w:rsid w:val="00FF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32CD"/>
  <w15:docId w15:val="{D9B3F843-FB44-429B-B9DC-96031A8F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B4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7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51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2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ek\Dokumenty\Sch&#367;ze%20rok%202008%20(2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BF696-28E5-4519-AB29-ABB2B2066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Schůze rok 2008 (2).dot</Template>
  <TotalTime>26</TotalTime>
  <Pages>2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Schůze SPORTCLUBU HAVAX ze dne 11</vt:lpstr>
    </vt:vector>
  </TitlesOfParts>
  <Company>Havax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Schůze SPORTCLUBU HAVAX ze dne 11</dc:title>
  <dc:creator>Miroslav Válek</dc:creator>
  <cp:lastModifiedBy>Miroslav Valek</cp:lastModifiedBy>
  <cp:revision>4</cp:revision>
  <cp:lastPrinted>2017-12-01T15:44:00Z</cp:lastPrinted>
  <dcterms:created xsi:type="dcterms:W3CDTF">2023-11-24T18:13:00Z</dcterms:created>
  <dcterms:modified xsi:type="dcterms:W3CDTF">2023-11-24T18:37:00Z</dcterms:modified>
</cp:coreProperties>
</file>